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CBC7" w14:textId="77777777" w:rsidR="00333600" w:rsidRDefault="00333600" w:rsidP="00333600">
      <w:pPr>
        <w:rPr>
          <w:lang w:val="bg-BG"/>
        </w:rPr>
      </w:pPr>
      <w:r>
        <w:t>ПЪЛНИ ПРАВИЛА НА МАРКЕТИНГОВАТА КАМПАНИЯ</w:t>
      </w:r>
    </w:p>
    <w:p w14:paraId="14F2EFB0" w14:textId="77777777" w:rsidR="00B13602" w:rsidRPr="00B13602" w:rsidRDefault="00B13602" w:rsidP="00333600">
      <w:pPr>
        <w:rPr>
          <w:lang w:val="bg-BG"/>
        </w:rPr>
      </w:pPr>
    </w:p>
    <w:p w14:paraId="676A81E8" w14:textId="68234A6F" w:rsidR="00333600" w:rsidRPr="00C32A54" w:rsidRDefault="00333600" w:rsidP="008B7393">
      <w:pPr>
        <w:jc w:val="both"/>
        <w:rPr>
          <w:lang w:val="bg-BG"/>
        </w:rPr>
      </w:pPr>
      <w:r w:rsidRPr="00C32A54">
        <w:rPr>
          <w:lang w:val="bg-BG"/>
        </w:rPr>
        <w:t xml:space="preserve">ОРГАНИЗАТОР И УЧАСТНИК: </w:t>
      </w:r>
      <w:r w:rsidR="007210D5" w:rsidRPr="00C32A54">
        <w:rPr>
          <w:lang w:val="bg-BG"/>
        </w:rPr>
        <w:t xml:space="preserve">„Филипс България” ЕООД, ЕИК 040448997, със седалище и адрес на управление: 1766 София, район „Младост“, ж.к. „Младост 4“, Бизнес парк София № 1, сграда 12Б, ет. 3, уебсайт: </w:t>
      </w:r>
      <w:r w:rsidR="007210D5" w:rsidRPr="006B5302">
        <w:t>http</w:t>
      </w:r>
      <w:r w:rsidR="007210D5" w:rsidRPr="00C32A54">
        <w:rPr>
          <w:lang w:val="bg-BG"/>
        </w:rPr>
        <w:t>://</w:t>
      </w:r>
      <w:r w:rsidR="007210D5" w:rsidRPr="006B5302">
        <w:t>www</w:t>
      </w:r>
      <w:r w:rsidR="007210D5" w:rsidRPr="00C32A54">
        <w:rPr>
          <w:lang w:val="bg-BG"/>
        </w:rPr>
        <w:t>.</w:t>
      </w:r>
      <w:proofErr w:type="spellStart"/>
      <w:r w:rsidR="007210D5" w:rsidRPr="006B5302">
        <w:t>philips</w:t>
      </w:r>
      <w:proofErr w:type="spellEnd"/>
      <w:r w:rsidR="007210D5" w:rsidRPr="00C32A54">
        <w:rPr>
          <w:lang w:val="bg-BG"/>
        </w:rPr>
        <w:t>.</w:t>
      </w:r>
      <w:proofErr w:type="spellStart"/>
      <w:r w:rsidR="007210D5" w:rsidRPr="006B5302">
        <w:t>bg</w:t>
      </w:r>
      <w:proofErr w:type="spellEnd"/>
      <w:r w:rsidR="007210D5" w:rsidRPr="00C32A54">
        <w:rPr>
          <w:lang w:val="bg-BG"/>
        </w:rPr>
        <w:t xml:space="preserve">/ (по-долу за краткост Организатор и/или </w:t>
      </w:r>
      <w:r w:rsidR="007210D5" w:rsidRPr="006B5302">
        <w:t>Philips</w:t>
      </w:r>
      <w:r w:rsidR="007210D5" w:rsidRPr="00C32A54">
        <w:rPr>
          <w:lang w:val="bg-BG"/>
        </w:rPr>
        <w:t>)</w:t>
      </w:r>
      <w:r w:rsidR="007210D5" w:rsidRPr="00C32A54" w:rsidDel="007210D5">
        <w:rPr>
          <w:highlight w:val="yellow"/>
          <w:lang w:val="bg-BG"/>
        </w:rPr>
        <w:t xml:space="preserve"> </w:t>
      </w:r>
    </w:p>
    <w:p w14:paraId="7C06A1B4" w14:textId="588922F6" w:rsidR="00333600" w:rsidRPr="00B13602" w:rsidRDefault="00333600" w:rsidP="00333600">
      <w:pPr>
        <w:rPr>
          <w:lang w:val="bg-BG"/>
        </w:rPr>
      </w:pPr>
      <w:r w:rsidRPr="00B34DB7">
        <w:rPr>
          <w:lang w:val="bg-BG"/>
        </w:rPr>
        <w:t>ИМЕ НА СЪБИТИЕТО: "</w:t>
      </w:r>
      <w:r w:rsidR="005F5929">
        <w:rPr>
          <w:lang w:val="bg-BG"/>
        </w:rPr>
        <w:t>9</w:t>
      </w:r>
      <w:r w:rsidRPr="00B34DB7">
        <w:rPr>
          <w:lang w:val="bg-BG"/>
        </w:rPr>
        <w:t xml:space="preserve">0 дни на </w:t>
      </w:r>
      <w:r w:rsidR="00792028">
        <w:rPr>
          <w:lang w:val="bg-BG"/>
        </w:rPr>
        <w:t>тест период</w:t>
      </w:r>
      <w:r w:rsidRPr="00B34DB7">
        <w:rPr>
          <w:lang w:val="bg-BG"/>
        </w:rPr>
        <w:t xml:space="preserve"> с гаранция за връщане на парите за </w:t>
      </w:r>
      <w:r w:rsidR="005F5929">
        <w:rPr>
          <w:lang w:val="bg-BG"/>
        </w:rPr>
        <w:t xml:space="preserve">уреди </w:t>
      </w:r>
      <w:r>
        <w:t>Philips</w:t>
      </w:r>
      <w:r w:rsidRPr="00B34DB7">
        <w:rPr>
          <w:lang w:val="bg-BG"/>
        </w:rPr>
        <w:t xml:space="preserve"> </w:t>
      </w:r>
      <w:proofErr w:type="spellStart"/>
      <w:r w:rsidR="005F5929">
        <w:t>Lumea</w:t>
      </w:r>
      <w:proofErr w:type="spellEnd"/>
      <w:r w:rsidR="005F5929" w:rsidRPr="005F5929">
        <w:rPr>
          <w:lang w:val="bg-BG"/>
        </w:rPr>
        <w:t xml:space="preserve"> </w:t>
      </w:r>
      <w:r w:rsidR="00792028" w:rsidRPr="00B34DB7">
        <w:rPr>
          <w:lang w:val="bg-BG"/>
        </w:rPr>
        <w:t xml:space="preserve"> </w:t>
      </w:r>
      <w:r w:rsidR="005F5929" w:rsidRPr="005F5929">
        <w:rPr>
          <w:lang w:val="bg-BG"/>
        </w:rPr>
        <w:t>(</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792028" w:rsidRPr="00B34DB7">
        <w:rPr>
          <w:lang w:val="bg-BG"/>
        </w:rPr>
        <w:t>,</w:t>
      </w:r>
      <w:r w:rsidR="005F5929" w:rsidRPr="005F5929">
        <w:rPr>
          <w:lang w:val="bg-BG"/>
        </w:rPr>
        <w:t xml:space="preserve"> </w:t>
      </w:r>
      <w:r w:rsidR="005F5929">
        <w:t>BRI</w:t>
      </w:r>
      <w:r w:rsidR="005F5929" w:rsidRPr="005F5929">
        <w:rPr>
          <w:lang w:val="bg-BG"/>
        </w:rPr>
        <w:t xml:space="preserve">940/00), </w:t>
      </w:r>
      <w:r w:rsidRPr="00B34DB7">
        <w:rPr>
          <w:lang w:val="bg-BG"/>
        </w:rPr>
        <w:t>наричан</w:t>
      </w:r>
      <w:r w:rsidR="003A2068">
        <w:rPr>
          <w:lang w:val="bg-BG"/>
        </w:rPr>
        <w:t>о</w:t>
      </w:r>
      <w:r w:rsidRPr="00B34DB7">
        <w:rPr>
          <w:lang w:val="bg-BG"/>
        </w:rPr>
        <w:t xml:space="preserve"> по-нататък "Събитие")</w:t>
      </w:r>
      <w:r w:rsidR="00B13602">
        <w:rPr>
          <w:lang w:val="bg-BG"/>
        </w:rPr>
        <w:t>.</w:t>
      </w:r>
    </w:p>
    <w:p w14:paraId="506DA960" w14:textId="77777777" w:rsidR="00B13602" w:rsidRPr="00B13602" w:rsidRDefault="00B13602" w:rsidP="00333600">
      <w:pPr>
        <w:rPr>
          <w:lang w:val="bg-BG"/>
        </w:rPr>
      </w:pPr>
    </w:p>
    <w:p w14:paraId="25768355" w14:textId="57A28846" w:rsidR="00333600" w:rsidRPr="00C83FA7" w:rsidRDefault="00333600" w:rsidP="00333600">
      <w:pPr>
        <w:rPr>
          <w:lang w:val="bg-BG"/>
        </w:rPr>
      </w:pPr>
      <w:r w:rsidRPr="008B7393">
        <w:rPr>
          <w:lang w:val="bg-BG"/>
        </w:rPr>
        <w:t xml:space="preserve">ПЕРИОД: от </w:t>
      </w:r>
      <w:r w:rsidRPr="00C83FA7">
        <w:rPr>
          <w:highlight w:val="yellow"/>
          <w:lang w:val="bg-BG"/>
        </w:rPr>
        <w:t>01/</w:t>
      </w:r>
      <w:r w:rsidR="001A66A0" w:rsidRPr="00C83FA7">
        <w:rPr>
          <w:highlight w:val="yellow"/>
          <w:lang w:val="bg-BG"/>
        </w:rPr>
        <w:t>0</w:t>
      </w:r>
      <w:r w:rsidR="00C83FA7" w:rsidRPr="00C83FA7">
        <w:rPr>
          <w:highlight w:val="yellow"/>
          <w:lang w:val="bg-BG"/>
        </w:rPr>
        <w:t>2</w:t>
      </w:r>
      <w:r w:rsidRPr="00C83FA7">
        <w:rPr>
          <w:highlight w:val="yellow"/>
          <w:lang w:val="bg-BG"/>
        </w:rPr>
        <w:t>/202</w:t>
      </w:r>
      <w:r w:rsidR="00C83FA7" w:rsidRPr="00C83FA7">
        <w:rPr>
          <w:highlight w:val="yellow"/>
          <w:lang w:val="bg-BG"/>
        </w:rPr>
        <w:t>5г.</w:t>
      </w:r>
      <w:r w:rsidRPr="00C83FA7">
        <w:rPr>
          <w:highlight w:val="yellow"/>
          <w:lang w:val="bg-BG"/>
        </w:rPr>
        <w:t xml:space="preserve"> до </w:t>
      </w:r>
      <w:r w:rsidR="00C83FA7" w:rsidRPr="00C83FA7">
        <w:rPr>
          <w:highlight w:val="yellow"/>
          <w:lang w:val="bg-BG"/>
        </w:rPr>
        <w:t>06</w:t>
      </w:r>
      <w:r w:rsidRPr="00C83FA7">
        <w:rPr>
          <w:highlight w:val="yellow"/>
          <w:lang w:val="bg-BG"/>
        </w:rPr>
        <w:t>/</w:t>
      </w:r>
      <w:r w:rsidR="00C83FA7" w:rsidRPr="00C83FA7">
        <w:rPr>
          <w:highlight w:val="yellow"/>
          <w:lang w:val="bg-BG"/>
        </w:rPr>
        <w:t>04</w:t>
      </w:r>
      <w:r w:rsidRPr="00C83FA7">
        <w:rPr>
          <w:highlight w:val="yellow"/>
          <w:lang w:val="bg-BG"/>
        </w:rPr>
        <w:t>/202</w:t>
      </w:r>
      <w:r w:rsidR="00C83FA7" w:rsidRPr="00C83FA7">
        <w:rPr>
          <w:highlight w:val="yellow"/>
          <w:lang w:val="bg-BG"/>
        </w:rPr>
        <w:t>5г.</w:t>
      </w:r>
    </w:p>
    <w:p w14:paraId="6206B10D" w14:textId="77777777" w:rsidR="00B13602" w:rsidRPr="00B13602" w:rsidRDefault="00B13602" w:rsidP="00333600">
      <w:pPr>
        <w:rPr>
          <w:lang w:val="bg-BG"/>
        </w:rPr>
      </w:pPr>
    </w:p>
    <w:p w14:paraId="4E9920FB" w14:textId="53DBD92E" w:rsidR="00333600" w:rsidRDefault="00333600" w:rsidP="00333600">
      <w:pPr>
        <w:rPr>
          <w:lang w:val="bg-BG"/>
        </w:rPr>
      </w:pPr>
      <w:r w:rsidRPr="008B7393">
        <w:rPr>
          <w:lang w:val="bg-BG"/>
        </w:rPr>
        <w:t xml:space="preserve">МЯСТО: </w:t>
      </w:r>
      <w:r w:rsidR="00792028">
        <w:rPr>
          <w:lang w:val="bg-BG"/>
        </w:rPr>
        <w:t>Република България</w:t>
      </w:r>
    </w:p>
    <w:p w14:paraId="1AAF845B" w14:textId="77777777" w:rsidR="00B13602" w:rsidRPr="00792028" w:rsidRDefault="00B13602" w:rsidP="00333600">
      <w:pPr>
        <w:rPr>
          <w:lang w:val="bg-BG"/>
        </w:rPr>
      </w:pPr>
    </w:p>
    <w:p w14:paraId="63931380" w14:textId="4B660790" w:rsidR="00333600" w:rsidRDefault="00333600" w:rsidP="008B7393">
      <w:pPr>
        <w:jc w:val="both"/>
        <w:rPr>
          <w:lang w:val="bg-BG"/>
        </w:rPr>
      </w:pPr>
      <w:r w:rsidRPr="00792028">
        <w:rPr>
          <w:lang w:val="bg-BG"/>
        </w:rPr>
        <w:t xml:space="preserve">УСЛОВИЯ ЗА УЧАСТИЕ: </w:t>
      </w:r>
      <w:r w:rsidR="00792028">
        <w:rPr>
          <w:lang w:val="bg-BG"/>
        </w:rPr>
        <w:t>Краен потребител</w:t>
      </w:r>
      <w:r w:rsidRPr="00792028">
        <w:rPr>
          <w:lang w:val="bg-BG"/>
        </w:rPr>
        <w:t xml:space="preserve"> с адрес за доставка в </w:t>
      </w:r>
      <w:r w:rsidR="00792028">
        <w:rPr>
          <w:lang w:val="bg-BG"/>
        </w:rPr>
        <w:t>Р</w:t>
      </w:r>
      <w:r w:rsidR="00516FC9">
        <w:rPr>
          <w:lang w:val="bg-BG"/>
        </w:rPr>
        <w:t>епублика</w:t>
      </w:r>
      <w:r w:rsidR="00792028">
        <w:rPr>
          <w:lang w:val="bg-BG"/>
        </w:rPr>
        <w:t xml:space="preserve"> Бълга</w:t>
      </w:r>
      <w:r w:rsidR="004E1F45">
        <w:rPr>
          <w:lang w:val="bg-BG"/>
        </w:rPr>
        <w:t>р</w:t>
      </w:r>
      <w:r w:rsidR="00792028">
        <w:rPr>
          <w:lang w:val="bg-BG"/>
        </w:rPr>
        <w:t>ия</w:t>
      </w:r>
      <w:r w:rsidRPr="00792028">
        <w:rPr>
          <w:lang w:val="bg-BG"/>
        </w:rPr>
        <w:t xml:space="preserve">, навършил </w:t>
      </w:r>
      <w:r w:rsidR="00516FC9">
        <w:rPr>
          <w:lang w:val="bg-BG"/>
        </w:rPr>
        <w:t xml:space="preserve">18 </w:t>
      </w:r>
      <w:r w:rsidRPr="00792028">
        <w:rPr>
          <w:lang w:val="bg-BG"/>
        </w:rPr>
        <w:t xml:space="preserve">години, </w:t>
      </w:r>
      <w:r w:rsidR="00B13602">
        <w:rPr>
          <w:lang w:val="bg-BG"/>
        </w:rPr>
        <w:t>закупил</w:t>
      </w:r>
      <w:r w:rsidR="00B13602" w:rsidRPr="00792028">
        <w:rPr>
          <w:lang w:val="bg-BG"/>
        </w:rPr>
        <w:t xml:space="preserve"> продукт </w:t>
      </w:r>
      <w:r w:rsidR="00B13602">
        <w:t>Philips</w:t>
      </w:r>
      <w:r w:rsidR="00B13602" w:rsidRPr="00792028">
        <w:rPr>
          <w:lang w:val="bg-BG"/>
        </w:rPr>
        <w:t xml:space="preserve"> </w:t>
      </w:r>
      <w:proofErr w:type="spellStart"/>
      <w:r w:rsidR="005F5929">
        <w:t>Lumea</w:t>
      </w:r>
      <w:proofErr w:type="spellEnd"/>
      <w:r w:rsidR="00B13602" w:rsidRPr="00792028">
        <w:rPr>
          <w:lang w:val="bg-BG"/>
        </w:rPr>
        <w:t xml:space="preserve"> </w:t>
      </w:r>
      <w:r w:rsidR="00B13602">
        <w:rPr>
          <w:lang w:val="bg-BG"/>
        </w:rPr>
        <w:t>(</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5F5929" w:rsidRPr="00B34DB7">
        <w:rPr>
          <w:lang w:val="bg-BG"/>
        </w:rPr>
        <w:t>,</w:t>
      </w:r>
      <w:r w:rsidR="005F5929" w:rsidRPr="005F5929">
        <w:rPr>
          <w:lang w:val="bg-BG"/>
        </w:rPr>
        <w:t xml:space="preserve"> </w:t>
      </w:r>
      <w:r w:rsidR="005F5929">
        <w:t>BRI</w:t>
      </w:r>
      <w:r w:rsidR="005F5929" w:rsidRPr="005F5929">
        <w:rPr>
          <w:lang w:val="bg-BG"/>
        </w:rPr>
        <w:t>940/00</w:t>
      </w:r>
      <w:r w:rsidR="00B13602" w:rsidRPr="00792028">
        <w:rPr>
          <w:lang w:val="bg-BG"/>
        </w:rPr>
        <w:t>)</w:t>
      </w:r>
      <w:r w:rsidR="00B13602">
        <w:rPr>
          <w:lang w:val="bg-BG"/>
        </w:rPr>
        <w:t xml:space="preserve"> в периода на събитието, </w:t>
      </w:r>
      <w:r w:rsidR="00B13602" w:rsidRPr="00792028">
        <w:rPr>
          <w:lang w:val="bg-BG"/>
        </w:rPr>
        <w:t>регистри</w:t>
      </w:r>
      <w:r w:rsidR="00601965">
        <w:rPr>
          <w:lang w:val="bg-BG"/>
        </w:rPr>
        <w:t>л</w:t>
      </w:r>
      <w:r w:rsidR="00B13602" w:rsidRPr="00792028">
        <w:rPr>
          <w:lang w:val="bg-BG"/>
        </w:rPr>
        <w:t xml:space="preserve"> го </w:t>
      </w:r>
      <w:r w:rsidR="00601965">
        <w:rPr>
          <w:lang w:val="bg-BG"/>
        </w:rPr>
        <w:t xml:space="preserve">е </w:t>
      </w:r>
      <w:r w:rsidR="00B13602" w:rsidRPr="00792028">
        <w:rPr>
          <w:lang w:val="bg-BG"/>
        </w:rPr>
        <w:t xml:space="preserve">на уебсайта </w:t>
      </w:r>
      <w:r w:rsidR="00B13602">
        <w:t>www</w:t>
      </w:r>
      <w:r w:rsidR="00B13602" w:rsidRPr="00792028">
        <w:rPr>
          <w:lang w:val="bg-BG"/>
        </w:rPr>
        <w:t>.</w:t>
      </w:r>
      <w:proofErr w:type="spellStart"/>
      <w:r w:rsidR="00B13602">
        <w:t>philips</w:t>
      </w:r>
      <w:proofErr w:type="spellEnd"/>
      <w:r w:rsidR="00B13602" w:rsidRPr="00792028">
        <w:rPr>
          <w:lang w:val="bg-BG"/>
        </w:rPr>
        <w:t>.</w:t>
      </w:r>
      <w:proofErr w:type="spellStart"/>
      <w:r w:rsidR="00B13602">
        <w:t>bg</w:t>
      </w:r>
      <w:proofErr w:type="spellEnd"/>
      <w:r w:rsidR="00B13602" w:rsidRPr="00792028">
        <w:rPr>
          <w:lang w:val="bg-BG"/>
        </w:rPr>
        <w:t>/</w:t>
      </w:r>
      <w:proofErr w:type="spellStart"/>
      <w:r w:rsidR="00B13602">
        <w:t>myphilips</w:t>
      </w:r>
      <w:proofErr w:type="spellEnd"/>
      <w:r w:rsidR="00B13602" w:rsidRPr="00792028">
        <w:rPr>
          <w:lang w:val="bg-BG"/>
        </w:rPr>
        <w:t xml:space="preserve"> най-късно до 21 дни след датата на закупуване</w:t>
      </w:r>
      <w:r w:rsidR="005569F2" w:rsidRPr="00647982">
        <w:rPr>
          <w:lang w:val="bg-BG"/>
        </w:rPr>
        <w:t xml:space="preserve"> </w:t>
      </w:r>
      <w:r w:rsidR="00B13602" w:rsidRPr="00792028">
        <w:rPr>
          <w:lang w:val="bg-BG"/>
        </w:rPr>
        <w:t xml:space="preserve">и в същото време, най-късно до </w:t>
      </w:r>
      <w:r w:rsidR="005F5929" w:rsidRPr="005F5929">
        <w:rPr>
          <w:lang w:val="bg-BG"/>
        </w:rPr>
        <w:t>9</w:t>
      </w:r>
      <w:r w:rsidR="00B13602" w:rsidRPr="00792028">
        <w:rPr>
          <w:lang w:val="bg-BG"/>
        </w:rPr>
        <w:t xml:space="preserve">0 дни след датата на закупуване, изпраща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 xml:space="preserve">/ </w:t>
      </w:r>
      <w:r w:rsidR="00B13602" w:rsidRPr="00792028">
        <w:rPr>
          <w:lang w:val="bg-BG"/>
        </w:rPr>
        <w:t>с цел връщане на неповредения продукт в неговата оригинална опаковка, с всички аксесоари и копие от документ за покупка</w:t>
      </w:r>
      <w:r w:rsidR="00B13602">
        <w:rPr>
          <w:lang w:val="bg-BG"/>
        </w:rPr>
        <w:t xml:space="preserve">, </w:t>
      </w:r>
      <w:r w:rsidRPr="00792028">
        <w:rPr>
          <w:lang w:val="bg-BG"/>
        </w:rPr>
        <w:t xml:space="preserve">става </w:t>
      </w:r>
      <w:r w:rsidR="00792028">
        <w:rPr>
          <w:lang w:val="bg-BG"/>
        </w:rPr>
        <w:t>У</w:t>
      </w:r>
      <w:r w:rsidRPr="00792028">
        <w:rPr>
          <w:lang w:val="bg-BG"/>
        </w:rPr>
        <w:t>частник в промоцията</w:t>
      </w:r>
      <w:r w:rsidR="00B13602">
        <w:rPr>
          <w:lang w:val="bg-BG"/>
        </w:rPr>
        <w:t>.</w:t>
      </w:r>
      <w:r w:rsidR="00E702DF" w:rsidRPr="00E702DF">
        <w:rPr>
          <w:lang w:val="bg-BG"/>
        </w:rPr>
        <w:t xml:space="preserve"> </w:t>
      </w:r>
      <w:r w:rsidR="00E702DF" w:rsidRPr="008B7393">
        <w:rPr>
          <w:lang w:val="bg-BG"/>
        </w:rPr>
        <w:t>(</w:t>
      </w:r>
      <w:r w:rsidR="00E702DF">
        <w:rPr>
          <w:lang w:val="bg-BG"/>
        </w:rPr>
        <w:t>„Участник“</w:t>
      </w:r>
      <w:r w:rsidR="00E702DF" w:rsidRPr="008B7393">
        <w:rPr>
          <w:lang w:val="bg-BG"/>
        </w:rPr>
        <w:t>)</w:t>
      </w:r>
      <w:r w:rsidR="00E702DF" w:rsidRPr="00792028">
        <w:rPr>
          <w:lang w:val="bg-BG"/>
        </w:rPr>
        <w:t>,</w:t>
      </w:r>
    </w:p>
    <w:p w14:paraId="61D00EE5" w14:textId="77777777" w:rsidR="00B13602" w:rsidRPr="00792028" w:rsidRDefault="00B13602" w:rsidP="00333600">
      <w:pPr>
        <w:rPr>
          <w:lang w:val="bg-BG"/>
        </w:rPr>
      </w:pPr>
    </w:p>
    <w:p w14:paraId="1C5FF8EF" w14:textId="77777777" w:rsidR="00333600" w:rsidRDefault="00333600" w:rsidP="00333600">
      <w:pPr>
        <w:rPr>
          <w:lang w:val="bg-BG"/>
        </w:rPr>
      </w:pPr>
      <w:r w:rsidRPr="008B7393">
        <w:rPr>
          <w:lang w:val="bg-BG"/>
        </w:rPr>
        <w:t>МЕХАНИЗЪМ НА ДЕЙСТВИЕ:</w:t>
      </w:r>
    </w:p>
    <w:p w14:paraId="57881BF1" w14:textId="77777777" w:rsidR="00B13602" w:rsidRPr="00B13602" w:rsidRDefault="00B13602" w:rsidP="00333600">
      <w:pPr>
        <w:rPr>
          <w:lang w:val="bg-BG"/>
        </w:rPr>
      </w:pPr>
    </w:p>
    <w:p w14:paraId="28DD9DBA" w14:textId="5AF2D23F" w:rsidR="00333600" w:rsidRPr="008B7393" w:rsidRDefault="00333600" w:rsidP="008B7393">
      <w:pPr>
        <w:jc w:val="both"/>
        <w:rPr>
          <w:lang w:val="bg-BG"/>
        </w:rPr>
      </w:pPr>
      <w:r w:rsidRPr="008B7393">
        <w:rPr>
          <w:lang w:val="bg-BG"/>
        </w:rPr>
        <w:t>1.</w:t>
      </w:r>
      <w:r w:rsidRPr="008B7393">
        <w:rPr>
          <w:lang w:val="bg-BG"/>
        </w:rPr>
        <w:tab/>
      </w:r>
      <w:r w:rsidR="005F5929">
        <w:rPr>
          <w:lang w:val="bg-BG"/>
        </w:rPr>
        <w:t xml:space="preserve">Обект на събитието са следните модели фотоепилатори </w:t>
      </w:r>
      <w:r w:rsidR="005F5929">
        <w:t>Philips</w:t>
      </w:r>
      <w:r w:rsidR="005F5929" w:rsidRPr="005F5929">
        <w:rPr>
          <w:lang w:val="bg-BG"/>
        </w:rPr>
        <w:t xml:space="preserve"> </w:t>
      </w:r>
      <w:proofErr w:type="spellStart"/>
      <w:r w:rsidR="005F5929">
        <w:t>Lumea</w:t>
      </w:r>
      <w:proofErr w:type="spellEnd"/>
      <w:r w:rsidR="005F5929">
        <w:rPr>
          <w:lang w:val="bg-BG"/>
        </w:rPr>
        <w:t xml:space="preserve">: </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5F5929" w:rsidRPr="00B34DB7">
        <w:rPr>
          <w:lang w:val="bg-BG"/>
        </w:rPr>
        <w:t>,</w:t>
      </w:r>
      <w:r w:rsidR="005F5929" w:rsidRPr="005F5929">
        <w:rPr>
          <w:lang w:val="bg-BG"/>
        </w:rPr>
        <w:t xml:space="preserve"> </w:t>
      </w:r>
      <w:r w:rsidR="005F5929">
        <w:t>BRI</w:t>
      </w:r>
      <w:r w:rsidR="005F5929" w:rsidRPr="005F5929">
        <w:rPr>
          <w:lang w:val="bg-BG"/>
        </w:rPr>
        <w:t>940/00</w:t>
      </w:r>
      <w:r w:rsidR="005F5929">
        <w:rPr>
          <w:lang w:val="bg-BG"/>
        </w:rPr>
        <w:t>)</w:t>
      </w:r>
      <w:r w:rsidRPr="008B7393">
        <w:rPr>
          <w:lang w:val="bg-BG"/>
        </w:rPr>
        <w:t xml:space="preserve">, закупени между </w:t>
      </w:r>
      <w:r w:rsidR="001A66A0" w:rsidRPr="001A66A0">
        <w:rPr>
          <w:highlight w:val="yellow"/>
          <w:lang w:val="bg-BG"/>
        </w:rPr>
        <w:t>0</w:t>
      </w:r>
      <w:r w:rsidRPr="001A66A0">
        <w:rPr>
          <w:highlight w:val="yellow"/>
          <w:lang w:val="bg-BG"/>
        </w:rPr>
        <w:t>1.</w:t>
      </w:r>
      <w:r w:rsidR="00C83FA7">
        <w:rPr>
          <w:highlight w:val="yellow"/>
          <w:lang w:val="bg-BG"/>
        </w:rPr>
        <w:t>02</w:t>
      </w:r>
      <w:r w:rsidRPr="001A66A0">
        <w:rPr>
          <w:highlight w:val="yellow"/>
          <w:lang w:val="bg-BG"/>
        </w:rPr>
        <w:t>.202</w:t>
      </w:r>
      <w:r w:rsidR="00C83FA7">
        <w:rPr>
          <w:highlight w:val="yellow"/>
          <w:lang w:val="bg-BG"/>
        </w:rPr>
        <w:t>5г.</w:t>
      </w:r>
      <w:r w:rsidRPr="001A66A0">
        <w:rPr>
          <w:highlight w:val="yellow"/>
          <w:lang w:val="bg-BG"/>
        </w:rPr>
        <w:t xml:space="preserve"> и </w:t>
      </w:r>
      <w:r w:rsidR="00C83FA7">
        <w:rPr>
          <w:highlight w:val="yellow"/>
          <w:lang w:val="bg-BG"/>
        </w:rPr>
        <w:t>06</w:t>
      </w:r>
      <w:r w:rsidRPr="001A66A0">
        <w:rPr>
          <w:highlight w:val="yellow"/>
          <w:lang w:val="bg-BG"/>
        </w:rPr>
        <w:t>.</w:t>
      </w:r>
      <w:r w:rsidR="00C83FA7">
        <w:rPr>
          <w:highlight w:val="yellow"/>
          <w:lang w:val="bg-BG"/>
        </w:rPr>
        <w:t>04</w:t>
      </w:r>
      <w:r w:rsidRPr="001A66A0">
        <w:rPr>
          <w:highlight w:val="yellow"/>
          <w:lang w:val="bg-BG"/>
        </w:rPr>
        <w:t>.202</w:t>
      </w:r>
      <w:r w:rsidR="00C83FA7">
        <w:rPr>
          <w:lang w:val="bg-BG"/>
        </w:rPr>
        <w:t>5</w:t>
      </w:r>
      <w:r w:rsidRPr="008B7393">
        <w:rPr>
          <w:lang w:val="bg-BG"/>
        </w:rPr>
        <w:t xml:space="preserve">г. от търговци в </w:t>
      </w:r>
      <w:r w:rsidR="00FA0085">
        <w:rPr>
          <w:lang w:val="bg-BG"/>
        </w:rPr>
        <w:t>Република България</w:t>
      </w:r>
      <w:r w:rsidRPr="008B7393">
        <w:rPr>
          <w:lang w:val="bg-BG"/>
        </w:rPr>
        <w:t>, участва</w:t>
      </w:r>
      <w:r w:rsidR="004E1F45">
        <w:rPr>
          <w:lang w:val="bg-BG"/>
        </w:rPr>
        <w:t>щи</w:t>
      </w:r>
      <w:r w:rsidRPr="008B7393">
        <w:rPr>
          <w:lang w:val="bg-BG"/>
        </w:rPr>
        <w:t xml:space="preserve"> в тази промоция. Списък на търговците може да бъде намерен в края на тези правила.</w:t>
      </w:r>
    </w:p>
    <w:p w14:paraId="58F8A530" w14:textId="22E41D53" w:rsidR="00333600" w:rsidRPr="00FA0085" w:rsidRDefault="00333600" w:rsidP="008B7393">
      <w:pPr>
        <w:jc w:val="both"/>
        <w:rPr>
          <w:lang w:val="bg-BG"/>
        </w:rPr>
      </w:pPr>
      <w:r w:rsidRPr="008B7393">
        <w:rPr>
          <w:lang w:val="bg-BG"/>
        </w:rPr>
        <w:t>2.</w:t>
      </w:r>
      <w:r w:rsidRPr="008B7393">
        <w:rPr>
          <w:lang w:val="bg-BG"/>
        </w:rPr>
        <w:tab/>
        <w:t xml:space="preserve">Участникът в промоцията трябва да регистрира закупения продукт в рамките на 21 дни от датата на покупка на </w:t>
      </w:r>
      <w:r>
        <w:t>www</w:t>
      </w:r>
      <w:r w:rsidRPr="008B7393">
        <w:rPr>
          <w:lang w:val="bg-BG"/>
        </w:rPr>
        <w:t>.</w:t>
      </w:r>
      <w:proofErr w:type="spellStart"/>
      <w:r>
        <w:t>philips</w:t>
      </w:r>
      <w:proofErr w:type="spellEnd"/>
      <w:r w:rsidRPr="008B7393">
        <w:rPr>
          <w:lang w:val="bg-BG"/>
        </w:rPr>
        <w:t>.</w:t>
      </w:r>
      <w:proofErr w:type="spellStart"/>
      <w:r w:rsidR="00FA0085">
        <w:t>bg</w:t>
      </w:r>
      <w:proofErr w:type="spellEnd"/>
      <w:r w:rsidRPr="008B7393">
        <w:rPr>
          <w:lang w:val="bg-BG"/>
        </w:rPr>
        <w:t>/</w:t>
      </w:r>
      <w:proofErr w:type="spellStart"/>
      <w:r>
        <w:t>myphilips</w:t>
      </w:r>
      <w:proofErr w:type="spellEnd"/>
      <w:r w:rsidR="00FA0085">
        <w:rPr>
          <w:lang w:val="bg-BG"/>
        </w:rPr>
        <w:t>,</w:t>
      </w:r>
      <w:r w:rsidRPr="008B7393">
        <w:rPr>
          <w:lang w:val="bg-BG"/>
        </w:rPr>
        <w:t xml:space="preserve"> най-късно до </w:t>
      </w:r>
      <w:r w:rsidR="005F5929">
        <w:rPr>
          <w:lang w:val="bg-BG"/>
        </w:rPr>
        <w:t>9</w:t>
      </w:r>
      <w:r w:rsidRPr="008B7393">
        <w:rPr>
          <w:lang w:val="bg-BG"/>
        </w:rPr>
        <w:t xml:space="preserve">0 дни от датата на покупка да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 xml:space="preserve">/ </w:t>
      </w:r>
      <w:r w:rsidR="00FA0085">
        <w:rPr>
          <w:lang w:val="bg-BG"/>
        </w:rPr>
        <w:t xml:space="preserve"> и да изпрати уреда за своя сметка до офиса на </w:t>
      </w:r>
      <w:r w:rsidR="00516FC9" w:rsidRPr="008B7393">
        <w:rPr>
          <w:lang w:val="bg-BG"/>
        </w:rPr>
        <w:t xml:space="preserve">„Филипс България” ЕООД, </w:t>
      </w:r>
      <w:r w:rsidR="00FA0085">
        <w:rPr>
          <w:lang w:val="bg-BG"/>
        </w:rPr>
        <w:t>(гр. София, ж.к. Младост 4, Бизнес парк, сгр 12, ет.3).</w:t>
      </w:r>
    </w:p>
    <w:p w14:paraId="55E5FA41" w14:textId="07B635C1" w:rsidR="00333600" w:rsidRPr="00FA0085" w:rsidRDefault="00333600" w:rsidP="008B7393">
      <w:pPr>
        <w:jc w:val="both"/>
        <w:rPr>
          <w:lang w:val="bg-BG"/>
        </w:rPr>
      </w:pPr>
      <w:r w:rsidRPr="00FA0085">
        <w:rPr>
          <w:lang w:val="bg-BG"/>
        </w:rPr>
        <w:lastRenderedPageBreak/>
        <w:t>3.</w:t>
      </w:r>
      <w:r w:rsidRPr="00FA0085">
        <w:rPr>
          <w:lang w:val="bg-BG"/>
        </w:rPr>
        <w:tab/>
        <w:t>Продуктът може да бъде върнат само ако е правилно почистен, неповреден</w:t>
      </w:r>
      <w:r w:rsidR="008632D7">
        <w:rPr>
          <w:lang w:val="bg-BG"/>
        </w:rPr>
        <w:t xml:space="preserve"> </w:t>
      </w:r>
      <w:r w:rsidR="008632D7" w:rsidRPr="008B7393">
        <w:rPr>
          <w:lang w:val="bg-BG"/>
        </w:rPr>
        <w:t xml:space="preserve">( </w:t>
      </w:r>
      <w:r w:rsidR="008632D7">
        <w:rPr>
          <w:lang w:val="bg-BG"/>
        </w:rPr>
        <w:t>в цялост и да работи правилно</w:t>
      </w:r>
      <w:r w:rsidR="008632D7" w:rsidRPr="008B7393">
        <w:rPr>
          <w:lang w:val="bg-BG"/>
        </w:rPr>
        <w:t>)</w:t>
      </w:r>
      <w:r w:rsidRPr="00FA0085">
        <w:rPr>
          <w:lang w:val="bg-BG"/>
        </w:rPr>
        <w:t>, в своята оригинална опаковка, с всички аксесоари и копие от документа за покупка.</w:t>
      </w:r>
    </w:p>
    <w:p w14:paraId="72BE64F4" w14:textId="236EE676" w:rsidR="00333600" w:rsidRPr="00FA0085" w:rsidRDefault="00333600" w:rsidP="008B7393">
      <w:pPr>
        <w:jc w:val="both"/>
        <w:rPr>
          <w:lang w:val="bg-BG"/>
        </w:rPr>
      </w:pPr>
      <w:r w:rsidRPr="00FA0085">
        <w:rPr>
          <w:lang w:val="bg-BG"/>
        </w:rPr>
        <w:t>4.</w:t>
      </w:r>
      <w:r w:rsidRPr="00FA0085">
        <w:rPr>
          <w:lang w:val="bg-BG"/>
        </w:rPr>
        <w:tab/>
        <w:t xml:space="preserve">Заявката за връщане трябва да бъде подадена най-късно до </w:t>
      </w:r>
      <w:r w:rsidR="005F5929">
        <w:rPr>
          <w:lang w:val="bg-BG"/>
        </w:rPr>
        <w:t>9</w:t>
      </w:r>
      <w:r w:rsidRPr="00FA0085">
        <w:rPr>
          <w:lang w:val="bg-BG"/>
        </w:rPr>
        <w:t xml:space="preserve">0 дни след датата на покупка, за да се поръча </w:t>
      </w:r>
      <w:r w:rsidR="00FA0085">
        <w:rPr>
          <w:lang w:val="bg-BG"/>
        </w:rPr>
        <w:t>възстановяване на паричната стойност, на която е закупен</w:t>
      </w:r>
      <w:r w:rsidRPr="00FA0085">
        <w:rPr>
          <w:lang w:val="bg-BG"/>
        </w:rPr>
        <w:t xml:space="preserve"> продукта.</w:t>
      </w:r>
    </w:p>
    <w:p w14:paraId="0D33E093" w14:textId="10767044" w:rsidR="00333600" w:rsidRPr="008B7393" w:rsidRDefault="00333600" w:rsidP="00647982">
      <w:pPr>
        <w:rPr>
          <w:lang w:val="bg-BG"/>
        </w:rPr>
      </w:pPr>
      <w:r w:rsidRPr="008B7393">
        <w:rPr>
          <w:lang w:val="bg-BG"/>
        </w:rPr>
        <w:t>5.</w:t>
      </w:r>
      <w:r w:rsidRPr="008B7393">
        <w:rPr>
          <w:lang w:val="bg-BG"/>
        </w:rPr>
        <w:tab/>
        <w:t xml:space="preserve">Не е възможно да се върне продукта директно, винаги е необходимо да се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w:t>
      </w:r>
    </w:p>
    <w:p w14:paraId="1A3B2BAA" w14:textId="351B0BE4" w:rsidR="00333600" w:rsidRPr="008B7393" w:rsidRDefault="00333600" w:rsidP="00333600">
      <w:pPr>
        <w:rPr>
          <w:lang w:val="bg-BG"/>
        </w:rPr>
      </w:pPr>
      <w:r w:rsidRPr="008B7393">
        <w:rPr>
          <w:lang w:val="bg-BG"/>
        </w:rPr>
        <w:t>6.</w:t>
      </w:r>
      <w:r w:rsidRPr="008B7393">
        <w:rPr>
          <w:lang w:val="bg-BG"/>
        </w:rPr>
        <w:tab/>
        <w:t>Промоцията важи за продукти, заплатени в брой , с кредитна</w:t>
      </w:r>
      <w:r w:rsidR="00827DB3">
        <w:rPr>
          <w:lang w:val="bg-BG"/>
        </w:rPr>
        <w:t>, дебитна</w:t>
      </w:r>
      <w:r w:rsidRPr="008B7393">
        <w:rPr>
          <w:lang w:val="bg-BG"/>
        </w:rPr>
        <w:t xml:space="preserve"> карта, по банков път.</w:t>
      </w:r>
      <w:r w:rsidR="00F42925">
        <w:rPr>
          <w:lang w:val="bg-BG"/>
        </w:rPr>
        <w:t xml:space="preserve"> </w:t>
      </w:r>
      <w:r w:rsidR="00070643">
        <w:rPr>
          <w:lang w:val="bg-BG"/>
        </w:rPr>
        <w:t xml:space="preserve">Промоцията не е валидна за продукти, закупени на разсрочено плащане. </w:t>
      </w:r>
      <w:r w:rsidR="00F42925">
        <w:rPr>
          <w:lang w:val="bg-BG"/>
        </w:rPr>
        <w:t xml:space="preserve">Промоцията не важи за продукти, които са </w:t>
      </w:r>
      <w:r w:rsidR="005E7277">
        <w:rPr>
          <w:lang w:val="bg-BG"/>
        </w:rPr>
        <w:t xml:space="preserve">закупени от </w:t>
      </w:r>
      <w:r w:rsidR="005E7277">
        <w:t>Philips</w:t>
      </w:r>
      <w:r w:rsidR="005E7277" w:rsidRPr="008B7393">
        <w:rPr>
          <w:lang w:val="bg-BG"/>
        </w:rPr>
        <w:t xml:space="preserve"> </w:t>
      </w:r>
      <w:r w:rsidR="005E7277">
        <w:t>Online</w:t>
      </w:r>
      <w:r w:rsidR="005E7277" w:rsidRPr="008B7393">
        <w:rPr>
          <w:lang w:val="bg-BG"/>
        </w:rPr>
        <w:t xml:space="preserve"> </w:t>
      </w:r>
      <w:r w:rsidR="005E7277">
        <w:rPr>
          <w:lang w:val="bg-BG"/>
        </w:rPr>
        <w:t>магазин с наложен платеж.</w:t>
      </w:r>
    </w:p>
    <w:p w14:paraId="6B06DE70" w14:textId="11042362" w:rsidR="00333600" w:rsidRPr="008B7393" w:rsidRDefault="00333600" w:rsidP="00333600">
      <w:pPr>
        <w:rPr>
          <w:lang w:val="bg-BG"/>
        </w:rPr>
      </w:pPr>
      <w:r w:rsidRPr="008B7393">
        <w:rPr>
          <w:lang w:val="bg-BG"/>
        </w:rPr>
        <w:t>7.</w:t>
      </w:r>
      <w:r w:rsidRPr="008B7393">
        <w:rPr>
          <w:lang w:val="bg-BG"/>
        </w:rPr>
        <w:tab/>
        <w:t xml:space="preserve">Ако не са изпълнени всички горепосочени условия, продуктът няма да бъде приет от участника за връщане </w:t>
      </w:r>
      <w:r w:rsidR="00601965">
        <w:rPr>
          <w:lang w:val="bg-BG"/>
        </w:rPr>
        <w:t>и</w:t>
      </w:r>
      <w:r w:rsidRPr="008B7393">
        <w:rPr>
          <w:lang w:val="bg-BG"/>
        </w:rPr>
        <w:t xml:space="preserve"> ще бъде върнат по-късно на адреса на участника в събитието.</w:t>
      </w:r>
    </w:p>
    <w:p w14:paraId="0A9AD8D9" w14:textId="23A5AC78" w:rsidR="008632D7" w:rsidRDefault="00333600" w:rsidP="008B7393">
      <w:pPr>
        <w:jc w:val="both"/>
        <w:rPr>
          <w:lang w:val="bg-BG"/>
        </w:rPr>
      </w:pPr>
      <w:r w:rsidRPr="008B7393">
        <w:rPr>
          <w:lang w:val="bg-BG"/>
        </w:rPr>
        <w:t>8.</w:t>
      </w:r>
      <w:r w:rsidRPr="008B7393">
        <w:rPr>
          <w:lang w:val="bg-BG"/>
        </w:rPr>
        <w:tab/>
      </w:r>
      <w:r w:rsidR="00827DB3">
        <w:rPr>
          <w:lang w:val="bg-BG"/>
        </w:rPr>
        <w:t xml:space="preserve">Ако са изпълнени всички описани условия, </w:t>
      </w:r>
      <w:r w:rsidR="008632D7">
        <w:rPr>
          <w:lang w:val="bg-BG"/>
        </w:rPr>
        <w:t>У</w:t>
      </w:r>
      <w:r w:rsidR="00827DB3">
        <w:rPr>
          <w:lang w:val="bg-BG"/>
        </w:rPr>
        <w:t>частникът получава на своя имейл адрес ваучер</w:t>
      </w:r>
      <w:r w:rsidR="00F11B0F">
        <w:rPr>
          <w:lang w:val="bg-BG"/>
        </w:rPr>
        <w:t xml:space="preserve">. </w:t>
      </w:r>
      <w:r w:rsidR="008632D7">
        <w:rPr>
          <w:lang w:val="bg-BG"/>
        </w:rPr>
        <w:t>У</w:t>
      </w:r>
      <w:r w:rsidR="00827DB3">
        <w:rPr>
          <w:lang w:val="bg-BG"/>
        </w:rPr>
        <w:t>частникът може заедно с него и касовия бон за направената покупка</w:t>
      </w:r>
      <w:r w:rsidR="008B7393">
        <w:rPr>
          <w:lang w:val="bg-BG"/>
        </w:rPr>
        <w:t>,</w:t>
      </w:r>
      <w:r w:rsidR="00827DB3">
        <w:rPr>
          <w:lang w:val="bg-BG"/>
        </w:rPr>
        <w:t xml:space="preserve"> да посети търговски</w:t>
      </w:r>
      <w:r w:rsidR="00BC345B">
        <w:rPr>
          <w:lang w:val="bg-BG"/>
        </w:rPr>
        <w:t>я</w:t>
      </w:r>
      <w:r w:rsidR="00827DB3">
        <w:rPr>
          <w:lang w:val="bg-BG"/>
        </w:rPr>
        <w:t xml:space="preserve"> обект</w:t>
      </w:r>
      <w:r w:rsidR="00BC345B" w:rsidRPr="00BC345B">
        <w:rPr>
          <w:lang w:val="bg-BG"/>
        </w:rPr>
        <w:t xml:space="preserve"> </w:t>
      </w:r>
      <w:r w:rsidR="00BC345B">
        <w:rPr>
          <w:lang w:val="bg-BG"/>
        </w:rPr>
        <w:t>на веригата</w:t>
      </w:r>
      <w:r w:rsidR="00BC345B" w:rsidRPr="00BC345B">
        <w:rPr>
          <w:lang w:val="bg-BG"/>
        </w:rPr>
        <w:t>,</w:t>
      </w:r>
      <w:r w:rsidR="00BC345B">
        <w:rPr>
          <w:lang w:val="bg-BG"/>
        </w:rPr>
        <w:t xml:space="preserve"> откъдето е закупен уреда</w:t>
      </w:r>
      <w:r w:rsidR="00827DB3">
        <w:rPr>
          <w:lang w:val="bg-BG"/>
        </w:rPr>
        <w:t xml:space="preserve">, за да получи </w:t>
      </w:r>
      <w:r w:rsidR="005C4694">
        <w:rPr>
          <w:lang w:val="bg-BG"/>
        </w:rPr>
        <w:t xml:space="preserve">своята компенсация по оказания </w:t>
      </w:r>
      <w:r w:rsidR="00AD28C2">
        <w:rPr>
          <w:lang w:val="bg-BG"/>
        </w:rPr>
        <w:t xml:space="preserve">начин </w:t>
      </w:r>
      <w:r w:rsidR="005C4694">
        <w:rPr>
          <w:lang w:val="bg-BG"/>
        </w:rPr>
        <w:t>– за повече информация, моля</w:t>
      </w:r>
      <w:r w:rsidR="00AD28C2">
        <w:rPr>
          <w:lang w:val="bg-BG"/>
        </w:rPr>
        <w:t>,</w:t>
      </w:r>
      <w:r w:rsidR="005C4694">
        <w:rPr>
          <w:lang w:val="bg-BG"/>
        </w:rPr>
        <w:t xml:space="preserve"> пре</w:t>
      </w:r>
      <w:r w:rsidR="00AD28C2">
        <w:rPr>
          <w:lang w:val="bg-BG"/>
        </w:rPr>
        <w:t>г</w:t>
      </w:r>
      <w:r w:rsidR="005C4694">
        <w:rPr>
          <w:lang w:val="bg-BG"/>
        </w:rPr>
        <w:t xml:space="preserve">ледайте в края на настоящия документ списъка с търговците, участващи в промоцията и начина на изплащане на компенсацията при всеки един от </w:t>
      </w:r>
      <w:r w:rsidR="005C4694" w:rsidRPr="007B0E0A">
        <w:rPr>
          <w:lang w:val="bg-BG"/>
        </w:rPr>
        <w:t>тях</w:t>
      </w:r>
      <w:r w:rsidR="008632D7">
        <w:rPr>
          <w:lang w:val="bg-BG"/>
        </w:rPr>
        <w:t>.</w:t>
      </w:r>
      <w:r w:rsidR="00827DB3">
        <w:rPr>
          <w:lang w:val="bg-BG"/>
        </w:rPr>
        <w:t xml:space="preserve"> </w:t>
      </w:r>
      <w:r w:rsidR="004A2ADB">
        <w:rPr>
          <w:lang w:val="bg-BG"/>
        </w:rPr>
        <w:t xml:space="preserve">В случай, че продуктът е закупен от </w:t>
      </w:r>
      <w:r w:rsidR="004A2ADB">
        <w:t>Philips</w:t>
      </w:r>
      <w:r w:rsidR="004A2ADB" w:rsidRPr="008B7393">
        <w:rPr>
          <w:lang w:val="bg-BG"/>
        </w:rPr>
        <w:t xml:space="preserve"> </w:t>
      </w:r>
      <w:r w:rsidR="004A2ADB">
        <w:t>Online</w:t>
      </w:r>
      <w:r w:rsidR="004A2ADB" w:rsidRPr="008B7393">
        <w:rPr>
          <w:lang w:val="bg-BG"/>
        </w:rPr>
        <w:t xml:space="preserve"> </w:t>
      </w:r>
      <w:r w:rsidR="004A2ADB">
        <w:rPr>
          <w:lang w:val="bg-BG"/>
        </w:rPr>
        <w:t>магазин и е заплатен по банков път, заплатената сума ще бъде възстановена по банков път в срок до 1 месец след попълване на заявката за връщане.</w:t>
      </w:r>
    </w:p>
    <w:p w14:paraId="01906C0C" w14:textId="6F980A5F" w:rsidR="00333600" w:rsidRPr="000253AF" w:rsidRDefault="008632D7" w:rsidP="008B7393">
      <w:pPr>
        <w:jc w:val="both"/>
        <w:rPr>
          <w:lang w:val="bg-BG"/>
        </w:rPr>
      </w:pPr>
      <w:r>
        <w:rPr>
          <w:lang w:val="bg-BG"/>
        </w:rPr>
        <w:t>9.</w:t>
      </w:r>
      <w:r w:rsidR="00F11B0F">
        <w:rPr>
          <w:lang w:val="bg-BG"/>
        </w:rPr>
        <w:t xml:space="preserve">           </w:t>
      </w:r>
      <w:r w:rsidR="000253AF">
        <w:rPr>
          <w:lang w:val="bg-BG"/>
        </w:rPr>
        <w:t>Изпратеният до Участник</w:t>
      </w:r>
      <w:r w:rsidR="008751A8">
        <w:rPr>
          <w:lang w:val="bg-BG"/>
        </w:rPr>
        <w:t>а</w:t>
      </w:r>
      <w:r w:rsidR="000253AF">
        <w:rPr>
          <w:lang w:val="bg-BG"/>
        </w:rPr>
        <w:t xml:space="preserve"> </w:t>
      </w:r>
      <w:r w:rsidR="00F11B0F">
        <w:rPr>
          <w:lang w:val="bg-BG"/>
        </w:rPr>
        <w:t xml:space="preserve">ваучер </w:t>
      </w:r>
      <w:r w:rsidR="000253AF">
        <w:rPr>
          <w:lang w:val="bg-BG"/>
        </w:rPr>
        <w:t xml:space="preserve">важи в рамките на един месец </w:t>
      </w:r>
      <w:r w:rsidR="000253AF" w:rsidRPr="00B34DB7">
        <w:rPr>
          <w:lang w:val="bg-BG"/>
        </w:rPr>
        <w:t xml:space="preserve">от </w:t>
      </w:r>
      <w:r w:rsidR="00B34DB7" w:rsidRPr="00B34DB7">
        <w:rPr>
          <w:lang w:val="bg-BG"/>
        </w:rPr>
        <w:t>изпращането</w:t>
      </w:r>
      <w:r w:rsidRPr="00B34DB7">
        <w:rPr>
          <w:lang w:val="bg-BG"/>
        </w:rPr>
        <w:t xml:space="preserve"> му</w:t>
      </w:r>
      <w:r>
        <w:rPr>
          <w:lang w:val="bg-BG"/>
        </w:rPr>
        <w:t>.</w:t>
      </w:r>
      <w:r w:rsidR="00843C0E">
        <w:rPr>
          <w:lang w:val="bg-BG"/>
        </w:rPr>
        <w:t xml:space="preserve"> </w:t>
      </w:r>
      <w:r w:rsidR="000253AF">
        <w:rPr>
          <w:lang w:val="bg-BG"/>
        </w:rPr>
        <w:t xml:space="preserve">Ако в този период </w:t>
      </w:r>
      <w:r w:rsidR="00F42925" w:rsidRPr="008B7393">
        <w:rPr>
          <w:lang w:val="bg-BG"/>
        </w:rPr>
        <w:t>У</w:t>
      </w:r>
      <w:r w:rsidR="000253AF">
        <w:rPr>
          <w:lang w:val="bg-BG"/>
        </w:rPr>
        <w:t>частникът не се възползва, той губи своята валидност.</w:t>
      </w:r>
    </w:p>
    <w:p w14:paraId="1C8DB77E" w14:textId="77777777" w:rsidR="00333600" w:rsidRPr="008B7393" w:rsidRDefault="00333600" w:rsidP="008B7393">
      <w:pPr>
        <w:jc w:val="both"/>
        <w:rPr>
          <w:lang w:val="bg-BG"/>
        </w:rPr>
      </w:pPr>
      <w:r w:rsidRPr="000253AF">
        <w:rPr>
          <w:lang w:val="bg-BG"/>
        </w:rPr>
        <w:t>9.</w:t>
      </w:r>
      <w:r w:rsidRPr="000253AF">
        <w:rPr>
          <w:lang w:val="bg-BG"/>
        </w:rPr>
        <w:tab/>
        <w:t xml:space="preserve">Едно лице може да върне продукт от един и същи вид само веднъж, освен ако не е изрично предвидено друго в правилата на друго текущо или бъдещо маркетингово събитие, организирано и/или съорганизирано от Организатора. </w:t>
      </w:r>
      <w:r w:rsidRPr="008B7393">
        <w:rPr>
          <w:lang w:val="bg-BG"/>
        </w:rPr>
        <w:t>Тази разпоредба остава в сила след прекратяването на тези Правила.</w:t>
      </w:r>
    </w:p>
    <w:p w14:paraId="03C519EC" w14:textId="1FF61E8A" w:rsidR="00333600" w:rsidRDefault="00333600" w:rsidP="008B7393">
      <w:pPr>
        <w:jc w:val="both"/>
        <w:rPr>
          <w:lang w:val="bg-BG"/>
        </w:rPr>
      </w:pPr>
      <w:r w:rsidRPr="008B7393">
        <w:rPr>
          <w:lang w:val="bg-BG"/>
        </w:rPr>
        <w:t>10.</w:t>
      </w:r>
      <w:r w:rsidRPr="008B7393">
        <w:rPr>
          <w:lang w:val="bg-BG"/>
        </w:rPr>
        <w:tab/>
        <w:t xml:space="preserve">Тази промоция не може да бъде комбинирана с други текущи и/или бъдещи продажбени промоции, организирани и/или съорганизирани от Организатора (колективно наречени "Други Маркетингови Промоции"), независимо дали те биха давали право на </w:t>
      </w:r>
      <w:r w:rsidR="00F42925">
        <w:rPr>
          <w:lang w:val="bg-BG"/>
        </w:rPr>
        <w:t>У</w:t>
      </w:r>
      <w:r w:rsidRPr="008B7393">
        <w:rPr>
          <w:lang w:val="bg-BG"/>
        </w:rPr>
        <w:t xml:space="preserve">частника за възстановяване на пари и/или каквото и да е друго облагодетелстване от какъвто и да е вид (колективно наречено "Облагодетелстване"), поради неговото директно участие в такава друга маркетингова кампания и/или поради неговата заетост с работодател, чиито служители имат право на облагодетелстване в контекста на такава друга маркетингова кампания. Упражняването на правото за връщане на продукта в контекста на тази продажбена кампания прекратява или е пречка за създаването на каквото и да е право на клиента да иска каквото и да е </w:t>
      </w:r>
      <w:r w:rsidRPr="008B7393">
        <w:rPr>
          <w:lang w:val="bg-BG"/>
        </w:rPr>
        <w:lastRenderedPageBreak/>
        <w:t>облагодетелстване в рамките на друга маркетингова кампания (например "Връщане на пари") и обратно.</w:t>
      </w:r>
    </w:p>
    <w:p w14:paraId="1F8BEBC4" w14:textId="77777777" w:rsidR="00B13602" w:rsidRPr="008B7393" w:rsidRDefault="00B13602" w:rsidP="00333600">
      <w:pPr>
        <w:rPr>
          <w:rFonts w:asciiTheme="minorHAnsi" w:hAnsiTheme="minorHAnsi"/>
          <w:lang w:val="bg-BG"/>
        </w:rPr>
      </w:pPr>
    </w:p>
    <w:p w14:paraId="50FC327B" w14:textId="77777777" w:rsidR="00D24E16" w:rsidRPr="00D24E16" w:rsidRDefault="00D24E16" w:rsidP="00D24E16">
      <w:pPr>
        <w:spacing w:line="240" w:lineRule="auto"/>
        <w:jc w:val="center"/>
        <w:rPr>
          <w:rFonts w:cs="Tahoma"/>
          <w:b/>
          <w:szCs w:val="22"/>
          <w:lang w:val="bg-BG" w:eastAsia="bg-BG"/>
        </w:rPr>
      </w:pPr>
      <w:r w:rsidRPr="00D24E16">
        <w:rPr>
          <w:rFonts w:cs="Tahoma"/>
          <w:b/>
          <w:szCs w:val="22"/>
          <w:lang w:val="bg-BG" w:eastAsia="bg-BG"/>
        </w:rPr>
        <w:t>УПРАВЛЕНИЕ И ЗАЩИТА НА ЛИЧНИТЕ ДАННИ</w:t>
      </w:r>
    </w:p>
    <w:p w14:paraId="76298627" w14:textId="77777777" w:rsidR="00D24E16" w:rsidRPr="00D24E16" w:rsidRDefault="00D24E16" w:rsidP="00D24E16">
      <w:pPr>
        <w:autoSpaceDE w:val="0"/>
        <w:autoSpaceDN w:val="0"/>
        <w:adjustRightInd w:val="0"/>
        <w:spacing w:line="240" w:lineRule="auto"/>
        <w:jc w:val="both"/>
        <w:rPr>
          <w:rFonts w:cs="Tahoma"/>
          <w:szCs w:val="22"/>
          <w:lang w:val="bg-BG" w:eastAsia="bg-BG"/>
        </w:rPr>
      </w:pPr>
    </w:p>
    <w:p w14:paraId="76AD8A62" w14:textId="19AD766B" w:rsidR="00125C20" w:rsidRDefault="00D24E16" w:rsidP="00647982">
      <w:pPr>
        <w:ind w:firstLine="708"/>
        <w:jc w:val="both"/>
        <w:rPr>
          <w:rFonts w:cs="Tahoma"/>
          <w:bCs/>
          <w:szCs w:val="22"/>
          <w:lang w:val="bg-BG" w:eastAsia="bg-BG"/>
        </w:rPr>
      </w:pPr>
      <w:r w:rsidRPr="00D24E16">
        <w:rPr>
          <w:rFonts w:cs="Tahoma"/>
          <w:bCs/>
          <w:szCs w:val="22"/>
          <w:lang w:val="bg-BG" w:eastAsia="bg-BG"/>
        </w:rPr>
        <w:t xml:space="preserve">1. </w:t>
      </w:r>
      <w:r w:rsidRPr="00D24E16">
        <w:rPr>
          <w:rFonts w:cs="Tahoma"/>
          <w:szCs w:val="22"/>
          <w:lang w:val="bg-BG" w:eastAsia="bg-BG"/>
        </w:rPr>
        <w:t xml:space="preserve">Всеки участник следва да предостави на Организатора изискуемите лични данни за целите на провеждане на Кампанията и </w:t>
      </w:r>
      <w:r w:rsidR="00061584">
        <w:rPr>
          <w:rFonts w:cs="Tahoma"/>
          <w:szCs w:val="22"/>
          <w:lang w:val="bg-BG" w:eastAsia="bg-BG"/>
        </w:rPr>
        <w:t>евентуално връщане на уред.</w:t>
      </w:r>
      <w:r w:rsidRPr="00D24E16">
        <w:rPr>
          <w:rFonts w:cs="Tahoma"/>
          <w:szCs w:val="22"/>
          <w:lang w:val="bg-BG" w:eastAsia="bg-BG"/>
        </w:rPr>
        <w:t xml:space="preserve"> Всеки участник носи отговорност за предоставяне на: </w:t>
      </w:r>
      <w:r w:rsidRPr="00D24E16">
        <w:rPr>
          <w:rFonts w:cs="Tahoma"/>
          <w:b/>
          <w:szCs w:val="22"/>
          <w:lang w:val="bg-BG" w:eastAsia="bg-BG"/>
        </w:rPr>
        <w:t xml:space="preserve">коректни, пълни и верни лични данни. </w:t>
      </w:r>
      <w:r w:rsidRPr="00D24E16">
        <w:rPr>
          <w:rFonts w:cs="Tahoma"/>
          <w:bCs/>
          <w:szCs w:val="22"/>
          <w:lang w:val="bg-BG" w:eastAsia="bg-BG"/>
        </w:rPr>
        <w:t xml:space="preserve">Участието в Кампанията е доброволно. </w:t>
      </w:r>
      <w:r w:rsidRPr="00D24E16">
        <w:rPr>
          <w:rFonts w:cs="Tahoma"/>
          <w:szCs w:val="22"/>
          <w:lang w:val="bg-BG" w:eastAsia="bg-BG"/>
        </w:rPr>
        <w:t xml:space="preserve">Във връзка с необходимите данни за регистрация в </w:t>
      </w:r>
      <w:r w:rsidRPr="00D24E16">
        <w:rPr>
          <w:rFonts w:cs="Tahoma"/>
          <w:szCs w:val="22"/>
          <w:lang w:eastAsia="bg-BG"/>
        </w:rPr>
        <w:t>My</w:t>
      </w:r>
      <w:r w:rsidRPr="00D24E16">
        <w:rPr>
          <w:rFonts w:cs="Tahoma"/>
          <w:szCs w:val="22"/>
          <w:lang w:val="bg-BG" w:eastAsia="bg-BG"/>
        </w:rPr>
        <w:t xml:space="preserve"> </w:t>
      </w:r>
      <w:r w:rsidRPr="00D24E16">
        <w:rPr>
          <w:rFonts w:cs="Tahoma"/>
          <w:szCs w:val="22"/>
          <w:lang w:eastAsia="bg-BG"/>
        </w:rPr>
        <w:t>Philips</w:t>
      </w:r>
      <w:r w:rsidRPr="00D24E16">
        <w:rPr>
          <w:rFonts w:cs="Tahoma"/>
          <w:szCs w:val="22"/>
          <w:lang w:val="bg-BG" w:eastAsia="bg-BG"/>
        </w:rPr>
        <w:t xml:space="preserve"> и за регистриране на закупен продукт информация може да получите на: </w:t>
      </w:r>
      <w:hyperlink r:id="rId13" w:history="1">
        <w:r w:rsidRPr="00D24E16">
          <w:rPr>
            <w:rFonts w:cs="Century Gothic"/>
            <w:color w:val="0000FF"/>
            <w:szCs w:val="22"/>
            <w:u w:val="single"/>
            <w:lang w:val="bg-BG" w:eastAsia="bg-BG"/>
          </w:rPr>
          <w:t>https://www.philips.bg/a-w/privacy-notice.html</w:t>
        </w:r>
      </w:hyperlink>
      <w:r w:rsidRPr="00D24E16">
        <w:rPr>
          <w:rFonts w:cs="Tahoma"/>
          <w:szCs w:val="22"/>
          <w:lang w:val="bg-BG" w:eastAsia="bg-BG"/>
        </w:rPr>
        <w:t xml:space="preserve"> /бележка за поверителност/. На същата страница можете да се запознаете и с начина на обработване на данните ви, включително с Вашите права. </w:t>
      </w:r>
      <w:r w:rsidRPr="00D24E16">
        <w:rPr>
          <w:rFonts w:cs="Tahoma"/>
          <w:bCs/>
          <w:szCs w:val="22"/>
          <w:lang w:val="bg-BG" w:eastAsia="bg-BG"/>
        </w:rPr>
        <w:t xml:space="preserve">С попълване на регистрационната форма участникът заявява, че е запознат с Бележката за поверителност на </w:t>
      </w:r>
      <w:r w:rsidRPr="00D24E16">
        <w:rPr>
          <w:rFonts w:cs="Tahoma"/>
          <w:bCs/>
          <w:szCs w:val="22"/>
          <w:lang w:eastAsia="bg-BG"/>
        </w:rPr>
        <w:t>Philips</w:t>
      </w:r>
      <w:r w:rsidRPr="00D24E16">
        <w:rPr>
          <w:rFonts w:cs="Tahoma"/>
          <w:bCs/>
          <w:szCs w:val="22"/>
          <w:lang w:val="bg-BG" w:eastAsia="bg-BG"/>
        </w:rPr>
        <w:t xml:space="preserve">, публикувана на интернет адрес </w:t>
      </w:r>
      <w:hyperlink r:id="rId14" w:history="1">
        <w:r w:rsidRPr="00D24E16">
          <w:rPr>
            <w:rFonts w:cs="Century Gothic"/>
            <w:color w:val="0000FF"/>
            <w:szCs w:val="22"/>
            <w:u w:val="single"/>
            <w:lang w:val="bg-BG" w:eastAsia="bg-BG"/>
          </w:rPr>
          <w:t>https://www.philips.bg/a-w/privacy-notice.html</w:t>
        </w:r>
      </w:hyperlink>
      <w:r w:rsidRPr="00D24E16">
        <w:rPr>
          <w:rFonts w:cs="Tahoma"/>
          <w:bCs/>
          <w:szCs w:val="22"/>
          <w:lang w:val="bg-BG" w:eastAsia="bg-BG"/>
        </w:rPr>
        <w:t xml:space="preserve">, както и с условията за събиране и обработване на лични данни включително за целите на участието в Кампанията, за доставката на </w:t>
      </w:r>
      <w:r w:rsidR="00843C0E">
        <w:rPr>
          <w:rFonts w:cs="Tahoma"/>
          <w:bCs/>
          <w:szCs w:val="22"/>
          <w:lang w:val="bg-BG" w:eastAsia="bg-BG"/>
        </w:rPr>
        <w:t>ваучер за компенсация или връщане на потенциално върнат уред поради неизпълнение на описаните условия за участие в Кампанията</w:t>
      </w:r>
      <w:r w:rsidRPr="00D24E16">
        <w:rPr>
          <w:rFonts w:cs="Tahoma"/>
          <w:bCs/>
          <w:szCs w:val="22"/>
          <w:lang w:val="bg-BG" w:eastAsia="bg-BG"/>
        </w:rPr>
        <w:t xml:space="preserve">. </w:t>
      </w:r>
    </w:p>
    <w:p w14:paraId="20E0236C" w14:textId="2EA4B89F" w:rsidR="00125C20" w:rsidRPr="00647982" w:rsidRDefault="00D24E16" w:rsidP="00AA61A6">
      <w:pPr>
        <w:jc w:val="both"/>
        <w:rPr>
          <w:rFonts w:ascii="Aptos" w:hAnsi="Aptos"/>
          <w:lang w:val="bg-BG"/>
        </w:rPr>
      </w:pPr>
      <w:r w:rsidRPr="00D24E16">
        <w:rPr>
          <w:rFonts w:cs="Tahoma"/>
          <w:bCs/>
          <w:szCs w:val="22"/>
          <w:lang w:val="bg-BG" w:eastAsia="bg-BG"/>
        </w:rPr>
        <w:t xml:space="preserve">Администратор на личните данни е Организаторът „Филипс България” ЕООД, с ЕИК 040448997, с адрес на управление в гр. София 1715, Бизнес Парк София №1, сграда 12Б, ет.3. </w:t>
      </w:r>
      <w:r w:rsidR="00C777E8">
        <w:rPr>
          <w:rFonts w:cs="Tahoma"/>
          <w:bCs/>
          <w:szCs w:val="22"/>
          <w:lang w:val="bg-BG" w:eastAsia="bg-BG"/>
        </w:rPr>
        <w:t xml:space="preserve">Оправомощено от Администратора да обработва личните данни е и </w:t>
      </w:r>
      <w:r w:rsidR="00C777E8" w:rsidRPr="00647982">
        <w:t>Philips</w:t>
      </w:r>
      <w:r w:rsidR="00C777E8" w:rsidRPr="00647982">
        <w:rPr>
          <w:lang w:val="bg-BG"/>
        </w:rPr>
        <w:t xml:space="preserve"> Č</w:t>
      </w:r>
      <w:proofErr w:type="spellStart"/>
      <w:r w:rsidR="00C777E8" w:rsidRPr="00647982">
        <w:t>esk</w:t>
      </w:r>
      <w:proofErr w:type="spellEnd"/>
      <w:r w:rsidR="00C777E8" w:rsidRPr="00647982">
        <w:rPr>
          <w:lang w:val="bg-BG"/>
        </w:rPr>
        <w:t xml:space="preserve">á </w:t>
      </w:r>
      <w:proofErr w:type="spellStart"/>
      <w:r w:rsidR="00C777E8" w:rsidRPr="00647982">
        <w:t>republika</w:t>
      </w:r>
      <w:proofErr w:type="spellEnd"/>
      <w:r w:rsidR="00C777E8" w:rsidRPr="00647982">
        <w:rPr>
          <w:lang w:val="bg-BG"/>
        </w:rPr>
        <w:t xml:space="preserve"> </w:t>
      </w:r>
      <w:r w:rsidR="00C777E8" w:rsidRPr="00647982">
        <w:t>s</w:t>
      </w:r>
      <w:r w:rsidR="00C777E8" w:rsidRPr="00647982">
        <w:rPr>
          <w:lang w:val="bg-BG"/>
        </w:rPr>
        <w:t>.</w:t>
      </w:r>
      <w:r w:rsidR="00C777E8" w:rsidRPr="00647982">
        <w:t>r</w:t>
      </w:r>
      <w:r w:rsidR="00C777E8" w:rsidRPr="00647982">
        <w:rPr>
          <w:lang w:val="bg-BG"/>
        </w:rPr>
        <w:t>.</w:t>
      </w:r>
      <w:r w:rsidR="00C777E8" w:rsidRPr="00647982">
        <w:t>o</w:t>
      </w:r>
      <w:r w:rsidR="00C777E8" w:rsidRPr="00647982">
        <w:rPr>
          <w:lang w:val="bg-BG"/>
        </w:rPr>
        <w:t xml:space="preserve">., със седалище на </w:t>
      </w:r>
      <w:proofErr w:type="spellStart"/>
      <w:r w:rsidR="00C777E8" w:rsidRPr="00647982">
        <w:t>Rohansk</w:t>
      </w:r>
      <w:proofErr w:type="spellEnd"/>
      <w:r w:rsidR="00C777E8" w:rsidRPr="00647982">
        <w:rPr>
          <w:lang w:val="bg-BG"/>
        </w:rPr>
        <w:t xml:space="preserve">é </w:t>
      </w:r>
      <w:r w:rsidR="00C777E8" w:rsidRPr="00647982">
        <w:t>N</w:t>
      </w:r>
      <w:r w:rsidR="00C777E8" w:rsidRPr="00647982">
        <w:rPr>
          <w:lang w:val="bg-BG"/>
        </w:rPr>
        <w:t>á</w:t>
      </w:r>
      <w:r w:rsidR="00C777E8" w:rsidRPr="00647982">
        <w:t>b</w:t>
      </w:r>
      <w:r w:rsidR="00C777E8" w:rsidRPr="00647982">
        <w:rPr>
          <w:lang w:val="bg-BG"/>
        </w:rPr>
        <w:t>ř</w:t>
      </w:r>
      <w:r w:rsidR="00C777E8" w:rsidRPr="00647982">
        <w:t>e</w:t>
      </w:r>
      <w:r w:rsidR="00C777E8" w:rsidRPr="00647982">
        <w:rPr>
          <w:lang w:val="bg-BG"/>
        </w:rPr>
        <w:t xml:space="preserve">ží 678/23, </w:t>
      </w:r>
      <w:r w:rsidR="00C777E8" w:rsidRPr="00647982">
        <w:t>Karl</w:t>
      </w:r>
      <w:r w:rsidR="00C777E8" w:rsidRPr="00647982">
        <w:rPr>
          <w:lang w:val="bg-BG"/>
        </w:rPr>
        <w:t>í</w:t>
      </w:r>
      <w:r w:rsidR="00C777E8" w:rsidRPr="00647982">
        <w:t>n</w:t>
      </w:r>
      <w:r w:rsidR="00C777E8" w:rsidRPr="00647982">
        <w:rPr>
          <w:lang w:val="bg-BG"/>
        </w:rPr>
        <w:t xml:space="preserve">, 186 00 Прага 8, ЕИК: 63985306, регистрирано в Търговския регистър, воден от Местния съд в Прага, Раздел </w:t>
      </w:r>
      <w:r w:rsidR="00C777E8" w:rsidRPr="00647982">
        <w:t>C</w:t>
      </w:r>
      <w:r w:rsidR="00C777E8" w:rsidRPr="00647982">
        <w:rPr>
          <w:lang w:val="bg-BG"/>
        </w:rPr>
        <w:t>, Файл 38206</w:t>
      </w:r>
      <w:r w:rsidR="00AA61A6">
        <w:rPr>
          <w:lang w:val="bg-BG"/>
        </w:rPr>
        <w:t xml:space="preserve">, което дружество ще изпълнява следните функции в кампанията : да проверява </w:t>
      </w:r>
      <w:r w:rsidR="00AA61A6" w:rsidRPr="00647982">
        <w:rPr>
          <w:lang w:val="bg-BG"/>
        </w:rPr>
        <w:t xml:space="preserve">дали са спазени условията продуктът да е регистриран, да е закупен от партньор, участващ в кампанията, </w:t>
      </w:r>
      <w:r w:rsidR="00AA61A6">
        <w:rPr>
          <w:lang w:val="bg-BG"/>
        </w:rPr>
        <w:t xml:space="preserve">и </w:t>
      </w:r>
      <w:r w:rsidR="00AA61A6" w:rsidRPr="00647982">
        <w:rPr>
          <w:lang w:val="bg-BG"/>
        </w:rPr>
        <w:t>покупката да с</w:t>
      </w:r>
      <w:r w:rsidR="00AA61A6">
        <w:rPr>
          <w:lang w:val="bg-BG"/>
        </w:rPr>
        <w:t xml:space="preserve">е е осъществила </w:t>
      </w:r>
      <w:r w:rsidR="00AA61A6" w:rsidRPr="00647982">
        <w:rPr>
          <w:lang w:val="bg-BG"/>
        </w:rPr>
        <w:t xml:space="preserve">в рамките на периода на кампанията. </w:t>
      </w:r>
    </w:p>
    <w:p w14:paraId="70DB3485" w14:textId="004B65C3" w:rsidR="00BC239F" w:rsidRPr="00647982" w:rsidRDefault="00D24E16" w:rsidP="00647982">
      <w:pPr>
        <w:ind w:firstLine="708"/>
        <w:jc w:val="both"/>
        <w:rPr>
          <w:lang w:val="bg-BG"/>
        </w:rPr>
      </w:pPr>
      <w:r w:rsidRPr="00D24E16">
        <w:rPr>
          <w:rFonts w:cs="Tahoma"/>
          <w:bCs/>
          <w:szCs w:val="22"/>
          <w:lang w:val="bg-BG" w:eastAsia="bg-BG"/>
        </w:rPr>
        <w:t xml:space="preserve">По въпросите на защитата на личните данни и упражняване правата на субектите на данни участниците в Кампанията могат да се обръщат към длъжностното лице по защита на личните данни </w:t>
      </w:r>
      <w:r w:rsidR="006A3710">
        <w:rPr>
          <w:lang w:val="bg-BG"/>
        </w:rPr>
        <w:t>-г-</w:t>
      </w:r>
      <w:r w:rsidR="00BC239F" w:rsidRPr="008B7393">
        <w:rPr>
          <w:lang w:val="bg-BG"/>
        </w:rPr>
        <w:t xml:space="preserve">жа Изабела Шволгин, позиция: Висш юридически съветник за ЦЕЕР, адрес на електронната поща: </w:t>
      </w:r>
      <w:proofErr w:type="spellStart"/>
      <w:r w:rsidR="00BC239F">
        <w:t>dpo</w:t>
      </w:r>
      <w:proofErr w:type="spellEnd"/>
      <w:r w:rsidR="00BC239F" w:rsidRPr="008B7393">
        <w:rPr>
          <w:lang w:val="bg-BG"/>
        </w:rPr>
        <w:t>.</w:t>
      </w:r>
      <w:r w:rsidR="00BC239F">
        <w:t>cee</w:t>
      </w:r>
      <w:r w:rsidR="00BC239F" w:rsidRPr="008B7393">
        <w:rPr>
          <w:lang w:val="bg-BG"/>
        </w:rPr>
        <w:t>@</w:t>
      </w:r>
      <w:proofErr w:type="spellStart"/>
      <w:r w:rsidR="00BC239F">
        <w:t>philips</w:t>
      </w:r>
      <w:proofErr w:type="spellEnd"/>
      <w:r w:rsidR="00BC239F" w:rsidRPr="008B7393">
        <w:rPr>
          <w:lang w:val="bg-BG"/>
        </w:rPr>
        <w:t>.</w:t>
      </w:r>
      <w:r w:rsidR="00BC239F">
        <w:t>com</w:t>
      </w:r>
      <w:r w:rsidR="00BC239F" w:rsidRPr="008B7393">
        <w:rPr>
          <w:lang w:val="bg-BG"/>
        </w:rPr>
        <w:t xml:space="preserve">, адрес: </w:t>
      </w:r>
      <w:r w:rsidR="00BC239F">
        <w:t>Philips</w:t>
      </w:r>
      <w:r w:rsidR="00BC239F" w:rsidRPr="008B7393">
        <w:rPr>
          <w:lang w:val="bg-BG"/>
        </w:rPr>
        <w:t xml:space="preserve"> </w:t>
      </w:r>
      <w:r w:rsidR="00BC239F">
        <w:t>Poland</w:t>
      </w:r>
      <w:r w:rsidR="00BC239F" w:rsidRPr="008B7393">
        <w:rPr>
          <w:lang w:val="bg-BG"/>
        </w:rPr>
        <w:t xml:space="preserve">, </w:t>
      </w:r>
      <w:r w:rsidR="00BC239F">
        <w:t>Al</w:t>
      </w:r>
      <w:r w:rsidR="00BC239F" w:rsidRPr="008B7393">
        <w:rPr>
          <w:lang w:val="bg-BG"/>
        </w:rPr>
        <w:t xml:space="preserve">. </w:t>
      </w:r>
      <w:proofErr w:type="spellStart"/>
      <w:r w:rsidR="00BC239F">
        <w:t>Jerozolimskie</w:t>
      </w:r>
      <w:proofErr w:type="spellEnd"/>
      <w:r w:rsidR="00BC239F" w:rsidRPr="00647982">
        <w:rPr>
          <w:lang w:val="bg-BG"/>
        </w:rPr>
        <w:t xml:space="preserve"> 195</w:t>
      </w:r>
      <w:r w:rsidR="00BC239F">
        <w:t>B</w:t>
      </w:r>
      <w:r w:rsidR="00BC239F" w:rsidRPr="00647982">
        <w:rPr>
          <w:lang w:val="bg-BG"/>
        </w:rPr>
        <w:t>, 02-222 Варшава, Полша.</w:t>
      </w:r>
    </w:p>
    <w:p w14:paraId="6CF4A0A4" w14:textId="678B8D94" w:rsidR="00DF1C2B" w:rsidRPr="00D24E16" w:rsidRDefault="00D24E16" w:rsidP="00647982">
      <w:pPr>
        <w:autoSpaceDE w:val="0"/>
        <w:autoSpaceDN w:val="0"/>
        <w:adjustRightInd w:val="0"/>
        <w:ind w:firstLine="708"/>
        <w:jc w:val="both"/>
        <w:rPr>
          <w:rFonts w:cs="Tahoma"/>
          <w:bCs/>
          <w:szCs w:val="22"/>
          <w:lang w:val="bg-BG" w:eastAsia="bg-BG"/>
        </w:rPr>
      </w:pPr>
      <w:r w:rsidRPr="00D24E16">
        <w:rPr>
          <w:rFonts w:cs="Tahoma"/>
          <w:bCs/>
          <w:szCs w:val="22"/>
          <w:lang w:val="bg-BG" w:eastAsia="bg-BG"/>
        </w:rPr>
        <w:t>Организаторът носи пълна отговорност за законосъобразното събиране и обработване на предоставените от участниците лични данни, съгласно Закона за защита на личните данни и Общия регламент за защита на личните данни (“</w:t>
      </w:r>
      <w:r w:rsidRPr="00D24E16">
        <w:rPr>
          <w:rFonts w:cs="Tahoma"/>
          <w:bCs/>
          <w:szCs w:val="22"/>
          <w:lang w:eastAsia="bg-BG"/>
        </w:rPr>
        <w:t>GDPR</w:t>
      </w:r>
      <w:r w:rsidRPr="00D24E16">
        <w:rPr>
          <w:rFonts w:cs="Tahoma"/>
          <w:bCs/>
          <w:szCs w:val="22"/>
          <w:lang w:val="bg-BG" w:eastAsia="bg-BG"/>
        </w:rPr>
        <w:t>”). За участието в Кампанията всеки участник предоставя на Организатора по повод провеждането на Кампанията име, фамилия</w:t>
      </w:r>
      <w:r w:rsidR="00412D07">
        <w:rPr>
          <w:rFonts w:cs="Tahoma"/>
          <w:bCs/>
          <w:szCs w:val="22"/>
          <w:lang w:val="bg-BG" w:eastAsia="bg-BG"/>
        </w:rPr>
        <w:t>,</w:t>
      </w:r>
      <w:r w:rsidRPr="00D24E16">
        <w:rPr>
          <w:rFonts w:cs="Tahoma"/>
          <w:bCs/>
          <w:szCs w:val="22"/>
          <w:lang w:val="bg-BG" w:eastAsia="bg-BG"/>
        </w:rPr>
        <w:t xml:space="preserve"> e-mail адрес</w:t>
      </w:r>
      <w:r w:rsidR="00412D07" w:rsidRPr="008B7393">
        <w:rPr>
          <w:rFonts w:cs="Tahoma"/>
          <w:bCs/>
          <w:szCs w:val="22"/>
          <w:lang w:val="bg-BG" w:eastAsia="bg-BG"/>
        </w:rPr>
        <w:t xml:space="preserve"> </w:t>
      </w:r>
      <w:r w:rsidR="00412D07">
        <w:rPr>
          <w:rFonts w:cs="Tahoma"/>
          <w:bCs/>
          <w:szCs w:val="22"/>
          <w:lang w:val="bg-BG" w:eastAsia="bg-BG"/>
        </w:rPr>
        <w:t>и телефонен номер</w:t>
      </w:r>
      <w:r w:rsidRPr="00D24E16">
        <w:rPr>
          <w:rFonts w:cs="Tahoma"/>
          <w:bCs/>
          <w:szCs w:val="22"/>
          <w:lang w:val="bg-BG" w:eastAsia="bg-BG"/>
        </w:rPr>
        <w:t xml:space="preserve"> за контакт. С оглед на </w:t>
      </w:r>
      <w:r w:rsidR="00DF1C2B">
        <w:rPr>
          <w:rFonts w:cs="Tahoma"/>
          <w:bCs/>
          <w:szCs w:val="22"/>
          <w:lang w:val="bg-BG" w:eastAsia="bg-BG"/>
        </w:rPr>
        <w:t>потенци</w:t>
      </w:r>
      <w:r w:rsidR="007F02B5">
        <w:rPr>
          <w:rFonts w:cs="Tahoma"/>
          <w:bCs/>
          <w:szCs w:val="22"/>
          <w:lang w:val="bg-BG" w:eastAsia="bg-BG"/>
        </w:rPr>
        <w:t>а</w:t>
      </w:r>
      <w:r w:rsidR="00DF1C2B">
        <w:rPr>
          <w:rFonts w:cs="Tahoma"/>
          <w:bCs/>
          <w:szCs w:val="22"/>
          <w:lang w:val="bg-BG" w:eastAsia="bg-BG"/>
        </w:rPr>
        <w:t xml:space="preserve">лна </w:t>
      </w:r>
      <w:r w:rsidRPr="00D24E16">
        <w:rPr>
          <w:rFonts w:cs="Tahoma"/>
          <w:bCs/>
          <w:szCs w:val="22"/>
          <w:lang w:val="bg-BG" w:eastAsia="bg-BG"/>
        </w:rPr>
        <w:t>необходим</w:t>
      </w:r>
      <w:r w:rsidR="004E1F45">
        <w:rPr>
          <w:rFonts w:cs="Tahoma"/>
          <w:bCs/>
          <w:szCs w:val="22"/>
          <w:lang w:val="bg-BG" w:eastAsia="bg-BG"/>
        </w:rPr>
        <w:t>о</w:t>
      </w:r>
      <w:r w:rsidRPr="00D24E16">
        <w:rPr>
          <w:rFonts w:cs="Tahoma"/>
          <w:bCs/>
          <w:szCs w:val="22"/>
          <w:lang w:val="bg-BG" w:eastAsia="bg-BG"/>
        </w:rPr>
        <w:t xml:space="preserve">ст от </w:t>
      </w:r>
      <w:r w:rsidR="00DF1C2B">
        <w:rPr>
          <w:rFonts w:cs="Tahoma"/>
          <w:bCs/>
          <w:szCs w:val="22"/>
          <w:lang w:val="bg-BG" w:eastAsia="bg-BG"/>
        </w:rPr>
        <w:t xml:space="preserve">връщане на </w:t>
      </w:r>
      <w:r w:rsidR="00DF1C2B">
        <w:rPr>
          <w:rFonts w:cs="Tahoma"/>
          <w:bCs/>
          <w:szCs w:val="22"/>
          <w:lang w:val="bg-BG" w:eastAsia="bg-BG"/>
        </w:rPr>
        <w:lastRenderedPageBreak/>
        <w:t xml:space="preserve">уред, който не отговаря на описаните условия за участие в Кампанията, Участникът ще бъде помолен да сподели точен адрес за доставка. </w:t>
      </w:r>
    </w:p>
    <w:p w14:paraId="21F6C571" w14:textId="77777777" w:rsidR="00D24E16" w:rsidRPr="00D24E16" w:rsidRDefault="00D24E16" w:rsidP="00647982">
      <w:pPr>
        <w:autoSpaceDE w:val="0"/>
        <w:autoSpaceDN w:val="0"/>
        <w:adjustRightInd w:val="0"/>
        <w:ind w:firstLine="708"/>
        <w:jc w:val="both"/>
        <w:rPr>
          <w:rFonts w:cs="Tahoma"/>
          <w:szCs w:val="22"/>
          <w:lang w:val="bg-BG" w:eastAsia="bg-BG"/>
        </w:rPr>
      </w:pPr>
      <w:r w:rsidRPr="00D24E16">
        <w:rPr>
          <w:rFonts w:cs="Tahoma"/>
          <w:szCs w:val="22"/>
          <w:lang w:val="bg-BG" w:eastAsia="bg-BG"/>
        </w:rPr>
        <w:t>2. Организаторът ясно обозначава доброволния характер на предоставяне на данните, като всеки участник има право по всяко време да откаже предоставяне на личните си данни или да иска предоставените от него данни да бъдат заличени, с което участието му в Кампанията се преустановява.</w:t>
      </w:r>
    </w:p>
    <w:p w14:paraId="13013D58" w14:textId="273EF04A" w:rsidR="00D24E16" w:rsidRPr="00D24E16" w:rsidRDefault="00D24E16" w:rsidP="00647982">
      <w:pPr>
        <w:ind w:firstLine="708"/>
        <w:jc w:val="both"/>
        <w:rPr>
          <w:rFonts w:cs="Tahoma"/>
          <w:szCs w:val="22"/>
          <w:lang w:val="bg-BG" w:eastAsia="bg-BG"/>
        </w:rPr>
      </w:pPr>
      <w:r w:rsidRPr="00D24E16">
        <w:rPr>
          <w:rFonts w:cs="Tahoma"/>
          <w:szCs w:val="22"/>
          <w:lang w:val="bg-BG" w:eastAsia="bg-BG"/>
        </w:rPr>
        <w:t xml:space="preserve">3. С участието си в Кампанията участникът се съгласява предоставените лични данни да бъдат съхранявани и обработвани от Организатора за целите на Кампанията, съответно да бъдат изпращани уведомления до </w:t>
      </w:r>
      <w:r w:rsidR="008479D7">
        <w:rPr>
          <w:rFonts w:cs="Tahoma"/>
          <w:szCs w:val="22"/>
          <w:lang w:val="bg-BG" w:eastAsia="bg-BG"/>
        </w:rPr>
        <w:t>Участниците, чиято заявка бъде одобрена или отхвърлена</w:t>
      </w:r>
      <w:r w:rsidRPr="00D24E16">
        <w:rPr>
          <w:rFonts w:cs="Tahoma"/>
          <w:szCs w:val="22"/>
          <w:lang w:val="bg-BG" w:eastAsia="bg-BG"/>
        </w:rPr>
        <w:t>. Организаторът може да предостави личните данни на трети лица, с които Организаторът има сключен договор и, които е определил за обработващи на личните данни.</w:t>
      </w:r>
      <w:r w:rsidR="00FF5317">
        <w:rPr>
          <w:rFonts w:cs="Tahoma"/>
          <w:szCs w:val="22"/>
          <w:lang w:val="bg-BG" w:eastAsia="bg-BG"/>
        </w:rPr>
        <w:t xml:space="preserve"> Освен посоченото по-горе дружество, което ще обработва личните данни, </w:t>
      </w:r>
      <w:r w:rsidRPr="00D24E16">
        <w:rPr>
          <w:rFonts w:cs="Tahoma"/>
          <w:szCs w:val="22"/>
          <w:lang w:val="bg-BG" w:eastAsia="bg-BG"/>
        </w:rPr>
        <w:t xml:space="preserve"> личните данни на участници ще бъдат предоставени от Организатора на куриерската фирма, която ще извърши доставката на </w:t>
      </w:r>
      <w:r w:rsidR="00DF1C2B">
        <w:rPr>
          <w:rFonts w:cs="Tahoma"/>
          <w:szCs w:val="22"/>
          <w:lang w:val="bg-BG" w:eastAsia="bg-BG"/>
        </w:rPr>
        <w:t>отказания продукт</w:t>
      </w:r>
      <w:r w:rsidR="00FF5317">
        <w:rPr>
          <w:rFonts w:cs="Tahoma"/>
          <w:szCs w:val="22"/>
          <w:lang w:val="bg-BG" w:eastAsia="bg-BG"/>
        </w:rPr>
        <w:t>, за който не са налице условията за възстановяване на платената цена</w:t>
      </w:r>
      <w:r w:rsidR="00797E61" w:rsidRPr="00797E61">
        <w:rPr>
          <w:rFonts w:cs="Tahoma"/>
          <w:szCs w:val="22"/>
          <w:lang w:val="bg-BG" w:eastAsia="bg-BG"/>
        </w:rPr>
        <w:t>.</w:t>
      </w:r>
      <w:r w:rsidRPr="00D24E16">
        <w:rPr>
          <w:rFonts w:cs="Tahoma"/>
          <w:szCs w:val="22"/>
          <w:lang w:val="bg-BG" w:eastAsia="bg-BG"/>
        </w:rPr>
        <w:t xml:space="preserve"> Последиците от отказ за предоставяне на лични данни за целите на доставката са свързани с невъзможност за </w:t>
      </w:r>
      <w:r w:rsidR="008479D7">
        <w:rPr>
          <w:rFonts w:cs="Tahoma"/>
          <w:szCs w:val="22"/>
          <w:lang w:val="bg-BG" w:eastAsia="bg-BG"/>
        </w:rPr>
        <w:t xml:space="preserve">връщане на уреди, чиято заявка </w:t>
      </w:r>
      <w:r w:rsidR="00FF5317">
        <w:rPr>
          <w:rFonts w:cs="Tahoma"/>
          <w:szCs w:val="22"/>
          <w:lang w:val="bg-BG" w:eastAsia="bg-BG"/>
        </w:rPr>
        <w:t>е</w:t>
      </w:r>
      <w:r w:rsidR="008479D7">
        <w:rPr>
          <w:rFonts w:cs="Tahoma"/>
          <w:szCs w:val="22"/>
          <w:lang w:val="bg-BG" w:eastAsia="bg-BG"/>
        </w:rPr>
        <w:t xml:space="preserve"> била отхвърлена поради неи</w:t>
      </w:r>
      <w:r w:rsidR="00FF5317">
        <w:rPr>
          <w:rFonts w:cs="Tahoma"/>
          <w:szCs w:val="22"/>
          <w:lang w:val="bg-BG" w:eastAsia="bg-BG"/>
        </w:rPr>
        <w:t>з</w:t>
      </w:r>
      <w:r w:rsidR="008479D7">
        <w:rPr>
          <w:rFonts w:cs="Tahoma"/>
          <w:szCs w:val="22"/>
          <w:lang w:val="bg-BG" w:eastAsia="bg-BG"/>
        </w:rPr>
        <w:t>пълнени</w:t>
      </w:r>
      <w:r w:rsidR="00FF5317">
        <w:rPr>
          <w:rFonts w:cs="Tahoma"/>
          <w:szCs w:val="22"/>
          <w:lang w:val="bg-BG" w:eastAsia="bg-BG"/>
        </w:rPr>
        <w:t>е</w:t>
      </w:r>
      <w:r w:rsidR="008479D7">
        <w:rPr>
          <w:rFonts w:cs="Tahoma"/>
          <w:szCs w:val="22"/>
          <w:lang w:val="bg-BG" w:eastAsia="bg-BG"/>
        </w:rPr>
        <w:t xml:space="preserve"> на поставените от Организатора условия. </w:t>
      </w:r>
      <w:r w:rsidRPr="00D24E16">
        <w:rPr>
          <w:rFonts w:cs="Tahoma"/>
          <w:szCs w:val="22"/>
          <w:lang w:val="bg-BG" w:eastAsia="bg-BG"/>
        </w:rPr>
        <w:t>Личните данни на участниците няма да бъдат обработвани за цели, различни от посочените в настоящите правила.</w:t>
      </w:r>
    </w:p>
    <w:p w14:paraId="319B22C6"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4. При предоставяне на непълни и/или неверни лични данни Организаторът има право да откаже участието на участник в Кампанията.</w:t>
      </w:r>
    </w:p>
    <w:p w14:paraId="2791DC8C"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5. Организаторът не носи отговорност и не дължи обезщетение на лице, чиито лични данни са използвани за регистрация в Кампанията от друго лице, независимо дали първото е дало или не съгласие за това.</w:t>
      </w:r>
    </w:p>
    <w:p w14:paraId="21C6BFCD"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6. Организаторът декларира и осигурява неговите партньори, да не предоставят данните на трети лица, освен за целите на настоящата Кампания или в случаите, когато това е предвидено в закон.</w:t>
      </w:r>
    </w:p>
    <w:p w14:paraId="60B8E640" w14:textId="77777777" w:rsidR="00D24E16" w:rsidRPr="00D24E16" w:rsidRDefault="00D24E16" w:rsidP="00647982">
      <w:pPr>
        <w:ind w:firstLine="708"/>
        <w:jc w:val="both"/>
        <w:rPr>
          <w:rFonts w:cs="Tahoma"/>
          <w:b/>
          <w:bCs/>
          <w:szCs w:val="22"/>
          <w:lang w:val="bg-BG" w:eastAsia="bg-BG"/>
        </w:rPr>
      </w:pPr>
      <w:r w:rsidRPr="00D24E16">
        <w:rPr>
          <w:rFonts w:cs="Tahoma"/>
          <w:szCs w:val="22"/>
          <w:lang w:val="bg-BG" w:eastAsia="bg-BG"/>
        </w:rPr>
        <w:t>7. Всеки участник има право на достъп до обработваните лични данни и право да поиска от Организатора: коригиране на грешни/неактуални лични данни; изтриване на личните му данни; ограничаване на обработването на личните му данни; преносимост на личните му данни; може да възрази срещу обработването на личните му данни;</w:t>
      </w:r>
      <w:r w:rsidRPr="00D24E16">
        <w:rPr>
          <w:rFonts w:cs="Tahoma"/>
          <w:spacing w:val="13"/>
          <w:szCs w:val="22"/>
          <w:lang w:val="bg-BG" w:eastAsia="bg-BG"/>
        </w:rPr>
        <w:t xml:space="preserve"> да не бъде обект на решение, основаващо се единствено на автоматизирано </w:t>
      </w:r>
      <w:r w:rsidRPr="00D24E16">
        <w:rPr>
          <w:rFonts w:cs="Tahoma"/>
          <w:spacing w:val="8"/>
          <w:szCs w:val="22"/>
          <w:lang w:val="bg-BG" w:eastAsia="bg-BG"/>
        </w:rPr>
        <w:t xml:space="preserve">обработване; </w:t>
      </w:r>
      <w:r w:rsidRPr="00D24E16">
        <w:rPr>
          <w:rFonts w:cs="Tahoma"/>
          <w:szCs w:val="22"/>
          <w:lang w:val="bg-BG" w:eastAsia="bg-BG"/>
        </w:rPr>
        <w:t xml:space="preserve">информация за целите на обработването, категориите обработвани лични данни и лицата, пред които личните им данни е възможно да бъдат разкрити, като отправи писмено заявление до Организатора на адреса на управление или на имейл адрес </w:t>
      </w:r>
      <w:r w:rsidR="003B4677">
        <w:fldChar w:fldCharType="begin"/>
      </w:r>
      <w:r w:rsidR="003B4677">
        <w:instrText>HYPERLINK</w:instrText>
      </w:r>
      <w:r w:rsidR="003B4677" w:rsidRPr="003B4677">
        <w:rPr>
          <w:lang w:val="bg-BG"/>
        </w:rPr>
        <w:instrText xml:space="preserve"> "</w:instrText>
      </w:r>
      <w:r w:rsidR="003B4677">
        <w:instrText>mailto</w:instrText>
      </w:r>
      <w:r w:rsidR="003B4677" w:rsidRPr="003B4677">
        <w:rPr>
          <w:lang w:val="bg-BG"/>
        </w:rPr>
        <w:instrText>:</w:instrText>
      </w:r>
      <w:r w:rsidR="003B4677">
        <w:instrText>privacy</w:instrText>
      </w:r>
      <w:r w:rsidR="003B4677" w:rsidRPr="003B4677">
        <w:rPr>
          <w:lang w:val="bg-BG"/>
        </w:rPr>
        <w:instrText>@</w:instrText>
      </w:r>
      <w:r w:rsidR="003B4677">
        <w:instrText>philips</w:instrText>
      </w:r>
      <w:r w:rsidR="003B4677" w:rsidRPr="003B4677">
        <w:rPr>
          <w:lang w:val="bg-BG"/>
        </w:rPr>
        <w:instrText>.</w:instrText>
      </w:r>
      <w:r w:rsidR="003B4677">
        <w:instrText>com</w:instrText>
      </w:r>
      <w:r w:rsidR="003B4677" w:rsidRPr="003B4677">
        <w:rPr>
          <w:lang w:val="bg-BG"/>
        </w:rPr>
        <w:instrText>"</w:instrText>
      </w:r>
      <w:r w:rsidR="003B4677">
        <w:fldChar w:fldCharType="separate"/>
      </w:r>
      <w:r w:rsidRPr="00D24E16">
        <w:rPr>
          <w:rFonts w:cs="Tahoma"/>
          <w:b/>
          <w:bCs/>
          <w:szCs w:val="22"/>
          <w:u w:val="single"/>
          <w:lang w:val="bg-BG" w:eastAsia="bg-BG"/>
        </w:rPr>
        <w:t>privacy@philips.com</w:t>
      </w:r>
      <w:r w:rsidR="003B4677">
        <w:rPr>
          <w:rFonts w:cs="Tahoma"/>
          <w:b/>
          <w:bCs/>
          <w:szCs w:val="22"/>
          <w:u w:val="single"/>
          <w:lang w:val="bg-BG" w:eastAsia="bg-BG"/>
        </w:rPr>
        <w:fldChar w:fldCharType="end"/>
      </w:r>
      <w:r w:rsidRPr="00D24E16">
        <w:rPr>
          <w:rFonts w:cs="Tahoma"/>
          <w:szCs w:val="22"/>
          <w:lang w:val="bg-BG" w:eastAsia="bg-BG"/>
        </w:rPr>
        <w:t>, лично от физическото лице или от изрично упълномощено от него лице чрез нотариално заверено пълномощно.</w:t>
      </w:r>
    </w:p>
    <w:p w14:paraId="306609BB" w14:textId="59C5A06E" w:rsidR="00D24E16" w:rsidRPr="00D24E16" w:rsidRDefault="00D24E16" w:rsidP="00647982">
      <w:pPr>
        <w:numPr>
          <w:ilvl w:val="0"/>
          <w:numId w:val="20"/>
        </w:numPr>
        <w:ind w:left="0" w:firstLine="706"/>
        <w:jc w:val="both"/>
        <w:outlineLvl w:val="2"/>
        <w:rPr>
          <w:rFonts w:cs="Tahoma"/>
          <w:szCs w:val="22"/>
          <w:lang w:val="bg-BG" w:eastAsia="bg-BG"/>
        </w:rPr>
      </w:pPr>
      <w:r w:rsidRPr="00D24E16">
        <w:rPr>
          <w:rFonts w:cs="Tahoma"/>
          <w:szCs w:val="22"/>
          <w:lang w:val="bg-BG" w:eastAsia="bg-BG"/>
        </w:rPr>
        <w:lastRenderedPageBreak/>
        <w:t xml:space="preserve">8. Събраните в Кампанията лични данни ще бъдат унищожени в 6-месечен срок след края ѝ. Този срок е необходим </w:t>
      </w:r>
      <w:r w:rsidRPr="00D24E16">
        <w:rPr>
          <w:rFonts w:cs="Tahoma"/>
          <w:bCs/>
          <w:szCs w:val="22"/>
          <w:lang w:val="bg-BG" w:eastAsia="bg-BG"/>
        </w:rPr>
        <w:t>с оглед евентуални бъдещи претенции във връзка с кампанията.</w:t>
      </w:r>
      <w:r w:rsidRPr="00D24E16">
        <w:rPr>
          <w:rFonts w:cs="Tahoma"/>
          <w:b/>
          <w:bCs/>
          <w:szCs w:val="22"/>
          <w:lang w:val="bg-BG" w:eastAsia="bg-BG"/>
        </w:rPr>
        <w:t xml:space="preserve"> </w:t>
      </w:r>
      <w:r w:rsidRPr="00D24E16">
        <w:rPr>
          <w:rFonts w:cs="Tahoma"/>
          <w:szCs w:val="22"/>
          <w:lang w:val="bg-BG" w:eastAsia="bg-BG"/>
        </w:rPr>
        <w:t xml:space="preserve">След този случай ще продължат да бъдат обработвани само тези лични данни, които са необходими за </w:t>
      </w:r>
      <w:r w:rsidRPr="00D24E16">
        <w:rPr>
          <w:rFonts w:cs="Tahoma"/>
          <w:bCs/>
          <w:szCs w:val="22"/>
          <w:lang w:val="bg-BG" w:eastAsia="bg-BG"/>
        </w:rPr>
        <w:t>получаване на промоционални писма за продукти, услуги, събития и промоции на Philips</w:t>
      </w:r>
      <w:r w:rsidRPr="00D24E16">
        <w:rPr>
          <w:rFonts w:cs="Tahoma"/>
          <w:szCs w:val="22"/>
          <w:lang w:val="bg-BG" w:eastAsia="bg-BG"/>
        </w:rPr>
        <w:t xml:space="preserve">. Личните данни на </w:t>
      </w:r>
      <w:r w:rsidR="00843C0E">
        <w:rPr>
          <w:rFonts w:cs="Tahoma"/>
          <w:szCs w:val="22"/>
          <w:lang w:val="bg-BG" w:eastAsia="bg-BG"/>
        </w:rPr>
        <w:t>одобрените</w:t>
      </w:r>
      <w:r w:rsidRPr="00D24E16">
        <w:rPr>
          <w:rFonts w:cs="Tahoma"/>
          <w:szCs w:val="22"/>
          <w:lang w:val="bg-BG" w:eastAsia="bg-BG"/>
        </w:rPr>
        <w:t xml:space="preserve"> участници ще бъдат обработвани за срок от 10+1 години съобразно чл.38, ал.1, т.3 ДОПК. По всяко време участникът има право да оттегли съгласието си за обработване на личните му данни за целите на получаването на уведомления за предстоящи промоции, лансиране на нови продукти и пр. (директен маркетинг). С такова предназначение във всеки един от изпращаните имейли е предвиден бутон за отписване в долния край на всеки промоционален имейл, който получавате от нас. Това съгласие може да бъде оттеглено по всяко време и на имейл адрес </w:t>
      </w:r>
      <w:r w:rsidR="003B4677">
        <w:fldChar w:fldCharType="begin"/>
      </w:r>
      <w:r w:rsidR="003B4677">
        <w:instrText>HYPERLINK</w:instrText>
      </w:r>
      <w:r w:rsidR="003B4677" w:rsidRPr="003B4677">
        <w:rPr>
          <w:lang w:val="bg-BG"/>
        </w:rPr>
        <w:instrText xml:space="preserve"> "</w:instrText>
      </w:r>
      <w:r w:rsidR="003B4677">
        <w:instrText>mailto</w:instrText>
      </w:r>
      <w:r w:rsidR="003B4677" w:rsidRPr="003B4677">
        <w:rPr>
          <w:lang w:val="bg-BG"/>
        </w:rPr>
        <w:instrText>:</w:instrText>
      </w:r>
      <w:r w:rsidR="003B4677">
        <w:instrText>privacy</w:instrText>
      </w:r>
      <w:r w:rsidR="003B4677" w:rsidRPr="003B4677">
        <w:rPr>
          <w:lang w:val="bg-BG"/>
        </w:rPr>
        <w:instrText>@</w:instrText>
      </w:r>
      <w:r w:rsidR="003B4677">
        <w:instrText>philips</w:instrText>
      </w:r>
      <w:r w:rsidR="003B4677" w:rsidRPr="003B4677">
        <w:rPr>
          <w:lang w:val="bg-BG"/>
        </w:rPr>
        <w:instrText>.</w:instrText>
      </w:r>
      <w:r w:rsidR="003B4677">
        <w:instrText>com</w:instrText>
      </w:r>
      <w:r w:rsidR="003B4677" w:rsidRPr="003B4677">
        <w:rPr>
          <w:lang w:val="bg-BG"/>
        </w:rPr>
        <w:instrText>"</w:instrText>
      </w:r>
      <w:r w:rsidR="003B4677">
        <w:fldChar w:fldCharType="separate"/>
      </w:r>
      <w:r w:rsidRPr="00D24E16">
        <w:rPr>
          <w:rFonts w:cs="Tahoma"/>
          <w:b/>
          <w:bCs/>
          <w:szCs w:val="22"/>
          <w:u w:val="single"/>
          <w:lang w:eastAsia="bg-BG"/>
        </w:rPr>
        <w:t>privacy</w:t>
      </w:r>
      <w:r w:rsidRPr="00D24E16">
        <w:rPr>
          <w:rFonts w:cs="Tahoma"/>
          <w:b/>
          <w:bCs/>
          <w:szCs w:val="22"/>
          <w:u w:val="single"/>
          <w:lang w:val="bg-BG" w:eastAsia="bg-BG"/>
        </w:rPr>
        <w:t>@</w:t>
      </w:r>
      <w:proofErr w:type="spellStart"/>
      <w:r w:rsidRPr="00D24E16">
        <w:rPr>
          <w:rFonts w:cs="Tahoma"/>
          <w:b/>
          <w:bCs/>
          <w:szCs w:val="22"/>
          <w:u w:val="single"/>
          <w:lang w:eastAsia="bg-BG"/>
        </w:rPr>
        <w:t>philips</w:t>
      </w:r>
      <w:proofErr w:type="spellEnd"/>
      <w:r w:rsidRPr="00D24E16">
        <w:rPr>
          <w:rFonts w:cs="Tahoma"/>
          <w:b/>
          <w:bCs/>
          <w:szCs w:val="22"/>
          <w:u w:val="single"/>
          <w:lang w:val="bg-BG" w:eastAsia="bg-BG"/>
        </w:rPr>
        <w:t>.</w:t>
      </w:r>
      <w:r w:rsidRPr="00D24E16">
        <w:rPr>
          <w:rFonts w:cs="Tahoma"/>
          <w:b/>
          <w:bCs/>
          <w:szCs w:val="22"/>
          <w:u w:val="single"/>
          <w:lang w:eastAsia="bg-BG"/>
        </w:rPr>
        <w:t>com</w:t>
      </w:r>
      <w:r w:rsidR="003B4677">
        <w:rPr>
          <w:rFonts w:cs="Tahoma"/>
          <w:b/>
          <w:bCs/>
          <w:szCs w:val="22"/>
          <w:u w:val="single"/>
          <w:lang w:eastAsia="bg-BG"/>
        </w:rPr>
        <w:fldChar w:fldCharType="end"/>
      </w:r>
      <w:r w:rsidRPr="00D24E16">
        <w:rPr>
          <w:rFonts w:cs="Tahoma"/>
          <w:szCs w:val="22"/>
          <w:lang w:val="bg-BG" w:eastAsia="bg-BG"/>
        </w:rPr>
        <w:t>.</w:t>
      </w:r>
    </w:p>
    <w:p w14:paraId="559014A9" w14:textId="77777777" w:rsidR="00D24E16" w:rsidRPr="00D24E16" w:rsidRDefault="00D24E16" w:rsidP="00647982">
      <w:pPr>
        <w:ind w:firstLine="706"/>
        <w:jc w:val="both"/>
        <w:rPr>
          <w:rFonts w:cs="Tahoma"/>
          <w:b/>
          <w:bCs/>
          <w:szCs w:val="22"/>
          <w:lang w:val="bg-BG" w:eastAsia="bg-BG"/>
        </w:rPr>
      </w:pPr>
      <w:r w:rsidRPr="00D24E16">
        <w:rPr>
          <w:rFonts w:cs="Tahoma"/>
          <w:bCs/>
          <w:szCs w:val="22"/>
          <w:lang w:val="bg-BG" w:eastAsia="bg-BG"/>
        </w:rPr>
        <w:t>9.</w:t>
      </w:r>
      <w:r w:rsidRPr="00D24E16">
        <w:rPr>
          <w:rFonts w:cs="Tahoma"/>
          <w:b/>
          <w:bCs/>
          <w:szCs w:val="22"/>
          <w:lang w:val="bg-BG" w:eastAsia="bg-BG"/>
        </w:rPr>
        <w:t xml:space="preserve"> </w:t>
      </w:r>
      <w:r w:rsidRPr="00D24E16">
        <w:rPr>
          <w:rFonts w:cs="Tahoma"/>
          <w:szCs w:val="22"/>
          <w:lang w:val="bg-BG" w:eastAsia="bg-BG"/>
        </w:rPr>
        <w:t>При упражняване правата по т.8 от този Раздел от страна на субект на данни (Участник в Кампанията)</w:t>
      </w:r>
      <w:r w:rsidRPr="00D24E16">
        <w:rPr>
          <w:rFonts w:cs="Tahoma"/>
          <w:b/>
          <w:bCs/>
          <w:szCs w:val="22"/>
          <w:lang w:val="bg-BG" w:eastAsia="bg-BG"/>
        </w:rPr>
        <w:t xml:space="preserve"> </w:t>
      </w:r>
      <w:r w:rsidRPr="00D24E16">
        <w:rPr>
          <w:rFonts w:cs="Tahoma"/>
          <w:szCs w:val="22"/>
          <w:lang w:val="bg-BG" w:eastAsia="bg-BG"/>
        </w:rPr>
        <w:t>Организаторът може да поиска допълнителни доказателства от заявяващия правото с оглед установяване на самоличността му (процес на верификация), респективно на легитимността му да упражни правата си като субект на данни. Организаторът ще разгледа всяко писмено искане в срок от един месец, считано от получаване на искането за упражняване на правата на участника като субект на данни и установяването на неговота самоличност. Искането трябва да изхожда от същия имейл, който участникът е регистрирал или, ако изхожда от друг имейл или е направено по друг начин, то заедно с искането или допълнително следва да бъдат представени доказателствата, които да идентифицират участника. Искането трябва да съдържа най-малко следната информация:</w:t>
      </w:r>
    </w:p>
    <w:p w14:paraId="13758D69"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трите имена на участника, имейл адрес и друга информация, която позвалоява да идентифицирането на субекта на данните;</w:t>
      </w:r>
    </w:p>
    <w:p w14:paraId="1FBEABD8"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за връзка с участника;</w:t>
      </w:r>
    </w:p>
    <w:p w14:paraId="70D347DF"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на пълномощника, ако искането се подава от пълномощник. В този случай е необходимо да се приложи сканирано и нотариално завереното пълномощно;</w:t>
      </w:r>
    </w:p>
    <w:p w14:paraId="74791E02"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посочване на конкретното право, което участникът желае да упражни и описание на искането;</w:t>
      </w:r>
    </w:p>
    <w:p w14:paraId="6581376C" w14:textId="77777777" w:rsidR="00D24E16" w:rsidRPr="00D24E16" w:rsidRDefault="00D24E16" w:rsidP="00647982">
      <w:pPr>
        <w:ind w:firstLine="720"/>
        <w:jc w:val="both"/>
        <w:rPr>
          <w:rFonts w:cs="Tahoma"/>
          <w:b/>
          <w:bCs/>
          <w:szCs w:val="22"/>
          <w:lang w:val="bg-BG" w:eastAsia="bg-BG"/>
        </w:rPr>
      </w:pPr>
      <w:r w:rsidRPr="00D24E16">
        <w:rPr>
          <w:rFonts w:cs="Tahoma"/>
          <w:bCs/>
          <w:szCs w:val="22"/>
          <w:lang w:val="bg-BG" w:eastAsia="bg-BG"/>
        </w:rPr>
        <w:t>10.</w:t>
      </w:r>
      <w:r w:rsidRPr="00D24E16">
        <w:rPr>
          <w:rFonts w:cs="Tahoma"/>
          <w:b/>
          <w:bCs/>
          <w:szCs w:val="22"/>
          <w:lang w:val="bg-BG" w:eastAsia="bg-BG"/>
        </w:rPr>
        <w:t xml:space="preserve"> </w:t>
      </w:r>
      <w:r w:rsidRPr="00D24E16">
        <w:rPr>
          <w:rFonts w:cs="Tahoma"/>
          <w:szCs w:val="22"/>
          <w:lang w:val="bg-BG" w:eastAsia="bg-BG"/>
        </w:rPr>
        <w:t xml:space="preserve">Всеки участник има право да подаде жалба пред Комисията за защита на личните данни на адрес гр. София 1592, бул. „Проф. Цветан Лазаров” №2 или по елекронен път чрез интернет страницата на Комисията за защита на личните данни, а именно </w:t>
      </w:r>
      <w:r w:rsidR="003B4677">
        <w:fldChar w:fldCharType="begin"/>
      </w:r>
      <w:r w:rsidR="003B4677">
        <w:instrText>HYPERLINK</w:instrText>
      </w:r>
      <w:r w:rsidR="003B4677" w:rsidRPr="003B4677">
        <w:rPr>
          <w:lang w:val="bg-BG"/>
        </w:rPr>
        <w:instrText xml:space="preserve"> "</w:instrText>
      </w:r>
      <w:r w:rsidR="003B4677">
        <w:instrText>https</w:instrText>
      </w:r>
      <w:r w:rsidR="003B4677" w:rsidRPr="003B4677">
        <w:rPr>
          <w:lang w:val="bg-BG"/>
        </w:rPr>
        <w:instrText>://</w:instrText>
      </w:r>
      <w:r w:rsidR="003B4677">
        <w:instrText>www</w:instrText>
      </w:r>
      <w:r w:rsidR="003B4677" w:rsidRPr="003B4677">
        <w:rPr>
          <w:lang w:val="bg-BG"/>
        </w:rPr>
        <w:instrText>.</w:instrText>
      </w:r>
      <w:r w:rsidR="003B4677">
        <w:instrText>cpdp</w:instrText>
      </w:r>
      <w:r w:rsidR="003B4677" w:rsidRPr="003B4677">
        <w:rPr>
          <w:lang w:val="bg-BG"/>
        </w:rPr>
        <w:instrText>.</w:instrText>
      </w:r>
      <w:r w:rsidR="003B4677">
        <w:instrText>bg</w:instrText>
      </w:r>
      <w:r w:rsidR="003B4677" w:rsidRPr="003B4677">
        <w:rPr>
          <w:lang w:val="bg-BG"/>
        </w:rPr>
        <w:instrText>/"</w:instrText>
      </w:r>
      <w:r w:rsidR="003B4677">
        <w:fldChar w:fldCharType="separate"/>
      </w:r>
      <w:r w:rsidRPr="00D24E16">
        <w:rPr>
          <w:rFonts w:cs="Tahoma"/>
          <w:szCs w:val="22"/>
          <w:u w:val="single"/>
          <w:lang w:val="bg-BG" w:eastAsia="bg-BG"/>
        </w:rPr>
        <w:t>https://www.cpdp.bg/</w:t>
      </w:r>
      <w:r w:rsidR="003B4677">
        <w:rPr>
          <w:rFonts w:cs="Tahoma"/>
          <w:szCs w:val="22"/>
          <w:u w:val="single"/>
          <w:lang w:val="bg-BG" w:eastAsia="bg-BG"/>
        </w:rPr>
        <w:fldChar w:fldCharType="end"/>
      </w:r>
      <w:r w:rsidRPr="00D24E16">
        <w:rPr>
          <w:rFonts w:cs="Tahoma"/>
          <w:szCs w:val="22"/>
          <w:lang w:val="bg-BG" w:eastAsia="bg-BG"/>
        </w:rPr>
        <w:t>.</w:t>
      </w:r>
    </w:p>
    <w:p w14:paraId="63A42FF1" w14:textId="42D1C376" w:rsidR="00D24E16" w:rsidRPr="00647982" w:rsidRDefault="00D24E16" w:rsidP="00647982">
      <w:pPr>
        <w:pStyle w:val="NormalWeb"/>
        <w:spacing w:before="0" w:beforeAutospacing="0" w:after="0" w:afterAutospacing="0"/>
        <w:jc w:val="both"/>
        <w:rPr>
          <w:rFonts w:asciiTheme="minorHAnsi" w:hAnsiTheme="minorHAnsi" w:cs="Tahoma"/>
          <w:b/>
          <w:bCs/>
          <w:sz w:val="22"/>
          <w:szCs w:val="22"/>
          <w:lang w:val="bg-BG"/>
        </w:rPr>
      </w:pPr>
    </w:p>
    <w:p w14:paraId="118A941D" w14:textId="2D722CEE" w:rsidR="00333600" w:rsidRPr="00647982" w:rsidRDefault="00333600" w:rsidP="00333600">
      <w:pPr>
        <w:rPr>
          <w:lang w:val="bg-BG"/>
        </w:rPr>
      </w:pPr>
      <w:r w:rsidRPr="00647982">
        <w:rPr>
          <w:lang w:val="bg-BG"/>
        </w:rPr>
        <w:t>ДРУГИ ВАЖНИ ПРАВИЛА И УСЛОВИЯ НА ПРОМОЦИЯТА</w:t>
      </w:r>
    </w:p>
    <w:p w14:paraId="58D23C10" w14:textId="22EF718B" w:rsidR="00333600" w:rsidRPr="00B13602" w:rsidRDefault="00333600" w:rsidP="008B7393">
      <w:pPr>
        <w:jc w:val="both"/>
        <w:rPr>
          <w:lang w:val="bg-BG"/>
        </w:rPr>
      </w:pPr>
      <w:r w:rsidRPr="00647982">
        <w:rPr>
          <w:lang w:val="bg-BG"/>
        </w:rPr>
        <w:t xml:space="preserve">1. </w:t>
      </w:r>
      <w:r w:rsidR="00F42925">
        <w:rPr>
          <w:lang w:val="bg-BG"/>
        </w:rPr>
        <w:t>В</w:t>
      </w:r>
      <w:r w:rsidRPr="00647982">
        <w:rPr>
          <w:lang w:val="bg-BG"/>
        </w:rPr>
        <w:t xml:space="preserve"> </w:t>
      </w:r>
      <w:r w:rsidR="00E8780D">
        <w:rPr>
          <w:lang w:val="bg-BG"/>
        </w:rPr>
        <w:t xml:space="preserve">промоцията </w:t>
      </w:r>
      <w:r w:rsidRPr="00647982">
        <w:rPr>
          <w:lang w:val="bg-BG"/>
        </w:rPr>
        <w:t xml:space="preserve">могат да </w:t>
      </w:r>
      <w:r w:rsidR="00F42925">
        <w:rPr>
          <w:lang w:val="bg-BG"/>
        </w:rPr>
        <w:t xml:space="preserve">участват </w:t>
      </w:r>
      <w:r w:rsidRPr="00647982">
        <w:rPr>
          <w:lang w:val="bg-BG"/>
        </w:rPr>
        <w:t xml:space="preserve"> само физически лица над 1</w:t>
      </w:r>
      <w:r w:rsidR="00F42925">
        <w:rPr>
          <w:lang w:val="bg-BG"/>
        </w:rPr>
        <w:t>8</w:t>
      </w:r>
      <w:r w:rsidRPr="00647982">
        <w:rPr>
          <w:lang w:val="bg-BG"/>
        </w:rPr>
        <w:t xml:space="preserve"> години с адрес за доставка в </w:t>
      </w:r>
      <w:r w:rsidR="000253AF">
        <w:rPr>
          <w:lang w:val="bg-BG"/>
        </w:rPr>
        <w:t>Р</w:t>
      </w:r>
      <w:r w:rsidR="00F42925">
        <w:rPr>
          <w:lang w:val="bg-BG"/>
        </w:rPr>
        <w:t>епублика</w:t>
      </w:r>
      <w:r w:rsidR="000253AF">
        <w:rPr>
          <w:lang w:val="bg-BG"/>
        </w:rPr>
        <w:t xml:space="preserve"> България</w:t>
      </w:r>
      <w:r w:rsidRPr="00647982">
        <w:rPr>
          <w:lang w:val="bg-BG"/>
        </w:rPr>
        <w:t>.</w:t>
      </w:r>
    </w:p>
    <w:p w14:paraId="73D86111" w14:textId="6C2EBBE7" w:rsidR="00333600" w:rsidRPr="00B13602" w:rsidRDefault="00333600" w:rsidP="008B7393">
      <w:pPr>
        <w:jc w:val="both"/>
        <w:rPr>
          <w:lang w:val="bg-BG"/>
        </w:rPr>
      </w:pPr>
      <w:r w:rsidRPr="00B13602">
        <w:rPr>
          <w:lang w:val="bg-BG"/>
        </w:rPr>
        <w:lastRenderedPageBreak/>
        <w:t xml:space="preserve">2. С регистрирането на продукта на </w:t>
      </w:r>
      <w:r>
        <w:t>www</w:t>
      </w:r>
      <w:r w:rsidRPr="00B13602">
        <w:rPr>
          <w:lang w:val="bg-BG"/>
        </w:rPr>
        <w:t>.</w:t>
      </w:r>
      <w:proofErr w:type="spellStart"/>
      <w:r>
        <w:t>philips</w:t>
      </w:r>
      <w:proofErr w:type="spellEnd"/>
      <w:r w:rsidRPr="00B13602">
        <w:rPr>
          <w:lang w:val="bg-BG"/>
        </w:rPr>
        <w:t>.</w:t>
      </w:r>
      <w:proofErr w:type="spellStart"/>
      <w:r w:rsidR="000253AF">
        <w:t>bg</w:t>
      </w:r>
      <w:proofErr w:type="spellEnd"/>
      <w:r w:rsidRPr="00B13602">
        <w:rPr>
          <w:lang w:val="bg-BG"/>
        </w:rPr>
        <w:t>/</w:t>
      </w:r>
      <w:proofErr w:type="spellStart"/>
      <w:r>
        <w:t>myphilips</w:t>
      </w:r>
      <w:proofErr w:type="spellEnd"/>
      <w:r w:rsidRPr="00B13602">
        <w:rPr>
          <w:lang w:val="bg-BG"/>
        </w:rPr>
        <w:t xml:space="preserve"> и изпращането на заявка за връщане на продукта в рамките на тази маркетингова кампания, участникът приема правилата на промоцията и потвърждава, че е прочел тези правила.</w:t>
      </w:r>
    </w:p>
    <w:p w14:paraId="0E7548BB" w14:textId="04446BC6" w:rsidR="00333600" w:rsidRPr="00B13602" w:rsidRDefault="00333600" w:rsidP="008B7393">
      <w:pPr>
        <w:jc w:val="both"/>
        <w:rPr>
          <w:lang w:val="bg-BG"/>
        </w:rPr>
      </w:pPr>
      <w:r w:rsidRPr="00B13602">
        <w:rPr>
          <w:lang w:val="bg-BG"/>
        </w:rPr>
        <w:t xml:space="preserve">3. Организаторът си запазва правото да променя едностранно правилата на Промоцията по време на продължителността на Промоцията или да анулира или преустанови Промоцията по всяко време без компенсация. </w:t>
      </w:r>
      <w:r w:rsidRPr="008B7393">
        <w:rPr>
          <w:lang w:val="bg-BG"/>
        </w:rPr>
        <w:t xml:space="preserve">Промяна в правилата или евентуално анулиране или спиране на </w:t>
      </w:r>
      <w:r w:rsidR="007F02B5">
        <w:rPr>
          <w:lang w:val="bg-BG"/>
        </w:rPr>
        <w:t>П</w:t>
      </w:r>
      <w:r w:rsidRPr="008B7393">
        <w:rPr>
          <w:lang w:val="bg-BG"/>
        </w:rPr>
        <w:t>ромоцията няма да важи за продукти, които вече са закупени.</w:t>
      </w:r>
    </w:p>
    <w:p w14:paraId="62B199AC" w14:textId="29F73DD8" w:rsidR="00333600" w:rsidRPr="00B13602" w:rsidRDefault="00333600" w:rsidP="008B7393">
      <w:pPr>
        <w:jc w:val="both"/>
        <w:rPr>
          <w:lang w:val="bg-BG"/>
        </w:rPr>
      </w:pPr>
      <w:r w:rsidRPr="00B13602">
        <w:rPr>
          <w:lang w:val="bg-BG"/>
        </w:rPr>
        <w:t>4. Организаторът на събитието не носи отговорност за щети или загуби, възникнали по време на участие в промоцията.</w:t>
      </w:r>
    </w:p>
    <w:p w14:paraId="5E8E2ACE" w14:textId="76945D93" w:rsidR="00333600" w:rsidRPr="00B13602" w:rsidRDefault="00333600" w:rsidP="008B7393">
      <w:pPr>
        <w:jc w:val="both"/>
        <w:rPr>
          <w:lang w:val="bg-BG"/>
        </w:rPr>
      </w:pPr>
      <w:r w:rsidRPr="00B13602">
        <w:rPr>
          <w:lang w:val="bg-BG"/>
        </w:rPr>
        <w:t>5. Организаторът на събитието не носи отговорност за каквито и да е щети, възникнали в случай на невъзможност за получаване на продукта от участника в събитието и/или невъзможност за доставка на възстановяване поради неверен адрес или неправилно посочен номер на сметка.</w:t>
      </w:r>
    </w:p>
    <w:p w14:paraId="121B2972" w14:textId="34D6BEFF" w:rsidR="00333600" w:rsidRPr="00B13602" w:rsidRDefault="00F42925" w:rsidP="00333600">
      <w:pPr>
        <w:rPr>
          <w:lang w:val="bg-BG"/>
        </w:rPr>
      </w:pPr>
      <w:r>
        <w:rPr>
          <w:lang w:val="bg-BG"/>
        </w:rPr>
        <w:t>6</w:t>
      </w:r>
      <w:r w:rsidR="00333600" w:rsidRPr="00B13602">
        <w:rPr>
          <w:lang w:val="bg-BG"/>
        </w:rPr>
        <w:t xml:space="preserve">. Пълният текущ текст на Правилата на промоцията ще бъде достъпен на </w:t>
      </w:r>
      <w:r w:rsidR="00333600">
        <w:t>www</w:t>
      </w:r>
      <w:r w:rsidR="00333600" w:rsidRPr="00B13602">
        <w:rPr>
          <w:lang w:val="bg-BG"/>
        </w:rPr>
        <w:t>.</w:t>
      </w:r>
      <w:proofErr w:type="spellStart"/>
      <w:r w:rsidR="00333600">
        <w:t>philips</w:t>
      </w:r>
      <w:proofErr w:type="spellEnd"/>
      <w:r w:rsidR="00333600" w:rsidRPr="00B13602">
        <w:rPr>
          <w:lang w:val="bg-BG"/>
        </w:rPr>
        <w:t>.</w:t>
      </w:r>
      <w:proofErr w:type="spellStart"/>
      <w:r w:rsidR="000253AF">
        <w:t>bg</w:t>
      </w:r>
      <w:proofErr w:type="spellEnd"/>
      <w:r w:rsidR="00333600" w:rsidRPr="00B13602">
        <w:rPr>
          <w:lang w:val="bg-BG"/>
        </w:rPr>
        <w:t xml:space="preserve"> по време на Събитието.</w:t>
      </w:r>
    </w:p>
    <w:p w14:paraId="3711B921" w14:textId="4775F2C8" w:rsidR="00333600" w:rsidRPr="008B7393" w:rsidRDefault="00F42925" w:rsidP="008B7393">
      <w:pPr>
        <w:jc w:val="both"/>
        <w:rPr>
          <w:lang w:val="bg-BG"/>
        </w:rPr>
      </w:pPr>
      <w:r>
        <w:rPr>
          <w:lang w:val="bg-BG"/>
        </w:rPr>
        <w:t>7</w:t>
      </w:r>
      <w:r w:rsidR="00333600" w:rsidRPr="00B13602">
        <w:rPr>
          <w:lang w:val="bg-BG"/>
        </w:rPr>
        <w:t xml:space="preserve">. Организаторът има право да прегледа всички условия за участие в Промоцията и, в случай на спор, да оцени и вземе окончателно решение по всеки въпрос, свързан с Промоцията. </w:t>
      </w:r>
      <w:r w:rsidR="00333600" w:rsidRPr="008B7393">
        <w:rPr>
          <w:lang w:val="bg-BG"/>
        </w:rPr>
        <w:t xml:space="preserve">Организаторът има право да изключи всеки от </w:t>
      </w:r>
      <w:r>
        <w:rPr>
          <w:lang w:val="bg-BG"/>
        </w:rPr>
        <w:t>У</w:t>
      </w:r>
      <w:r w:rsidR="00333600" w:rsidRPr="008B7393">
        <w:rPr>
          <w:lang w:val="bg-BG"/>
        </w:rPr>
        <w:t xml:space="preserve">частниците в събитието, ако такъв </w:t>
      </w:r>
      <w:r>
        <w:rPr>
          <w:lang w:val="bg-BG"/>
        </w:rPr>
        <w:t>У</w:t>
      </w:r>
      <w:r w:rsidR="00333600" w:rsidRPr="008B7393">
        <w:rPr>
          <w:lang w:val="bg-BG"/>
        </w:rPr>
        <w:t xml:space="preserve">частник наруши правилата, действа в противоречие с добрите нрави, без да компенсира разходите или щетите, които биха могли да бъдат понесени от участника. В случай, че </w:t>
      </w:r>
      <w:r>
        <w:rPr>
          <w:lang w:val="bg-BG"/>
        </w:rPr>
        <w:t>У</w:t>
      </w:r>
      <w:r w:rsidR="00333600" w:rsidRPr="008B7393">
        <w:rPr>
          <w:lang w:val="bg-BG"/>
        </w:rPr>
        <w:t xml:space="preserve">частникът бъде изключен от промоцията, продуктът, ако вече е получен от </w:t>
      </w:r>
      <w:r w:rsidR="003662C0">
        <w:rPr>
          <w:lang w:val="bg-BG"/>
        </w:rPr>
        <w:t>Организатора</w:t>
      </w:r>
      <w:r w:rsidR="00333600" w:rsidRPr="008B7393">
        <w:rPr>
          <w:lang w:val="bg-BG"/>
        </w:rPr>
        <w:t xml:space="preserve">, ще бъде върнат на адреса на </w:t>
      </w:r>
      <w:r>
        <w:rPr>
          <w:lang w:val="bg-BG"/>
        </w:rPr>
        <w:t>У</w:t>
      </w:r>
      <w:r w:rsidR="00333600" w:rsidRPr="008B7393">
        <w:rPr>
          <w:lang w:val="bg-BG"/>
        </w:rPr>
        <w:t>частника или изобщо няма да бъде взет от</w:t>
      </w:r>
      <w:r>
        <w:rPr>
          <w:lang w:val="bg-BG"/>
        </w:rPr>
        <w:t xml:space="preserve"> него.</w:t>
      </w:r>
      <w:r w:rsidR="00333600" w:rsidRPr="008B7393">
        <w:rPr>
          <w:lang w:val="bg-BG"/>
        </w:rPr>
        <w:t xml:space="preserve"> Всякакви възражения относно хода на събитието могат да бъдат изпращани до организатора с препоръчана поща в рамките на 120 дни след края на събитието, т.е. изтичане на горепосочената продължителност на събитието, и само в писмен вид на пощенския адрес, посочен в тези правила. Възражения, подадени по-късно, няма да бъдат разглеждани. Решението на Организатора по възражението е окончателно.</w:t>
      </w:r>
    </w:p>
    <w:p w14:paraId="3DF8021A" w14:textId="77777777" w:rsidR="00333600" w:rsidRPr="008B7393" w:rsidRDefault="00333600" w:rsidP="00333600">
      <w:pPr>
        <w:rPr>
          <w:lang w:val="bg-BG"/>
        </w:rPr>
      </w:pPr>
    </w:p>
    <w:p w14:paraId="23783357" w14:textId="114A6F62" w:rsidR="00333600" w:rsidRPr="008B7393" w:rsidRDefault="00333600" w:rsidP="00333600">
      <w:pPr>
        <w:rPr>
          <w:lang w:val="bg-BG"/>
        </w:rPr>
      </w:pPr>
    </w:p>
    <w:p w14:paraId="555654CA" w14:textId="77777777" w:rsidR="00333600" w:rsidRPr="008B7393" w:rsidRDefault="00333600" w:rsidP="00333600">
      <w:pPr>
        <w:rPr>
          <w:lang w:val="bg-BG"/>
        </w:rPr>
      </w:pPr>
    </w:p>
    <w:p w14:paraId="4AD4BFFB" w14:textId="0A5DFCA9" w:rsidR="00333600" w:rsidRPr="00B13602" w:rsidRDefault="00B13602" w:rsidP="00333600">
      <w:pPr>
        <w:rPr>
          <w:lang w:val="bg-BG"/>
        </w:rPr>
      </w:pPr>
      <w:r>
        <w:rPr>
          <w:lang w:val="bg-BG"/>
        </w:rPr>
        <w:t>София</w:t>
      </w:r>
      <w:r w:rsidR="00333600" w:rsidRPr="008B7393">
        <w:rPr>
          <w:lang w:val="bg-BG"/>
        </w:rPr>
        <w:t xml:space="preserve">, </w:t>
      </w:r>
      <w:r>
        <w:rPr>
          <w:lang w:val="bg-BG"/>
        </w:rPr>
        <w:t>01</w:t>
      </w:r>
      <w:r w:rsidR="00333600" w:rsidRPr="008B7393">
        <w:rPr>
          <w:lang w:val="bg-BG"/>
        </w:rPr>
        <w:t>.</w:t>
      </w:r>
      <w:r w:rsidR="00025133">
        <w:rPr>
          <w:lang w:val="bg-BG"/>
        </w:rPr>
        <w:t>1</w:t>
      </w:r>
      <w:r>
        <w:rPr>
          <w:lang w:val="bg-BG"/>
        </w:rPr>
        <w:t>0</w:t>
      </w:r>
      <w:r w:rsidR="00333600" w:rsidRPr="008B7393">
        <w:rPr>
          <w:lang w:val="bg-BG"/>
        </w:rPr>
        <w:t>.202</w:t>
      </w:r>
      <w:r>
        <w:rPr>
          <w:lang w:val="bg-BG"/>
        </w:rPr>
        <w:t>4</w:t>
      </w:r>
      <w:r w:rsidR="00333600" w:rsidRPr="008B7393">
        <w:rPr>
          <w:lang w:val="bg-BG"/>
        </w:rPr>
        <w:t xml:space="preserve"> г</w:t>
      </w:r>
    </w:p>
    <w:p w14:paraId="37CC3B2E" w14:textId="7E7A7C60" w:rsidR="00333600" w:rsidRPr="00B13602" w:rsidRDefault="00F42925" w:rsidP="00333600">
      <w:pPr>
        <w:rPr>
          <w:lang w:val="bg-BG"/>
        </w:rPr>
      </w:pPr>
      <w:r w:rsidRPr="008B7393">
        <w:rPr>
          <w:lang w:val="bg-BG"/>
        </w:rPr>
        <w:t>„Филипс България” ЕООД</w:t>
      </w:r>
      <w:r w:rsidRPr="008B7393" w:rsidDel="00F42925">
        <w:rPr>
          <w:highlight w:val="yellow"/>
          <w:lang w:val="bg-BG"/>
        </w:rPr>
        <w:t xml:space="preserve"> </w:t>
      </w:r>
    </w:p>
    <w:p w14:paraId="5C6D0D11" w14:textId="4F6EC58C" w:rsidR="00363C0C" w:rsidRPr="00025133" w:rsidRDefault="00333600" w:rsidP="00333600">
      <w:pPr>
        <w:rPr>
          <w:lang w:val="bg-BG"/>
        </w:rPr>
      </w:pPr>
      <w:r w:rsidRPr="00B13602">
        <w:rPr>
          <w:lang w:val="bg-BG"/>
        </w:rPr>
        <w:t>Списък с търговци на дребно, за които е валидна маркетинговата промоция „</w:t>
      </w:r>
      <w:r w:rsidR="00025133">
        <w:rPr>
          <w:lang w:val="bg-BG"/>
        </w:rPr>
        <w:t>9</w:t>
      </w:r>
      <w:r w:rsidRPr="00B13602">
        <w:rPr>
          <w:lang w:val="bg-BG"/>
        </w:rPr>
        <w:t xml:space="preserve">0-дневен </w:t>
      </w:r>
      <w:r w:rsidR="00BA3F5F">
        <w:rPr>
          <w:lang w:val="bg-BG"/>
        </w:rPr>
        <w:t>тест</w:t>
      </w:r>
      <w:r w:rsidRPr="00B13602">
        <w:rPr>
          <w:lang w:val="bg-BG"/>
        </w:rPr>
        <w:t xml:space="preserve"> период с гаранция за връщане на парите за</w:t>
      </w:r>
      <w:r w:rsidR="00025133">
        <w:rPr>
          <w:lang w:val="bg-BG"/>
        </w:rPr>
        <w:t xml:space="preserve"> фотоепилатори </w:t>
      </w:r>
      <w:r w:rsidR="00025133">
        <w:t>Philips</w:t>
      </w:r>
      <w:r w:rsidR="00025133" w:rsidRPr="00025133">
        <w:rPr>
          <w:lang w:val="bg-BG"/>
        </w:rPr>
        <w:t xml:space="preserve"> </w:t>
      </w:r>
      <w:proofErr w:type="spellStart"/>
      <w:r w:rsidR="00025133">
        <w:t>Lumea</w:t>
      </w:r>
      <w:proofErr w:type="spellEnd"/>
      <w:r w:rsidR="00025133" w:rsidRPr="00025133">
        <w:rPr>
          <w:lang w:val="bg-BG"/>
        </w:rPr>
        <w:t xml:space="preserve"> (</w:t>
      </w:r>
      <w:r w:rsidR="00025133">
        <w:t>BRI</w:t>
      </w:r>
      <w:r w:rsidR="00025133" w:rsidRPr="005F5929">
        <w:rPr>
          <w:lang w:val="bg-BG"/>
        </w:rPr>
        <w:t xml:space="preserve">977/00, </w:t>
      </w:r>
      <w:r w:rsidR="00025133">
        <w:t>BRI</w:t>
      </w:r>
      <w:r w:rsidR="00025133" w:rsidRPr="005F5929">
        <w:rPr>
          <w:lang w:val="bg-BG"/>
        </w:rPr>
        <w:t xml:space="preserve">976/00, </w:t>
      </w:r>
      <w:r w:rsidR="00025133">
        <w:t>BRI</w:t>
      </w:r>
      <w:r w:rsidR="00025133" w:rsidRPr="005F5929">
        <w:rPr>
          <w:lang w:val="bg-BG"/>
        </w:rPr>
        <w:t xml:space="preserve">973/00, </w:t>
      </w:r>
      <w:r w:rsidR="00025133">
        <w:t>BRI</w:t>
      </w:r>
      <w:r w:rsidR="00025133" w:rsidRPr="005F5929">
        <w:rPr>
          <w:lang w:val="bg-BG"/>
        </w:rPr>
        <w:t xml:space="preserve">949/00, </w:t>
      </w:r>
      <w:r w:rsidR="00025133">
        <w:t>BRI</w:t>
      </w:r>
      <w:r w:rsidR="00025133" w:rsidRPr="005F5929">
        <w:rPr>
          <w:lang w:val="bg-BG"/>
        </w:rPr>
        <w:t xml:space="preserve">947/00, </w:t>
      </w:r>
      <w:r w:rsidR="00025133">
        <w:t>BRI</w:t>
      </w:r>
      <w:r w:rsidR="00025133" w:rsidRPr="005F5929">
        <w:rPr>
          <w:lang w:val="bg-BG"/>
        </w:rPr>
        <w:t>945/00</w:t>
      </w:r>
      <w:r w:rsidR="00025133" w:rsidRPr="00B34DB7">
        <w:rPr>
          <w:lang w:val="bg-BG"/>
        </w:rPr>
        <w:t>,</w:t>
      </w:r>
      <w:r w:rsidR="00025133" w:rsidRPr="005F5929">
        <w:rPr>
          <w:lang w:val="bg-BG"/>
        </w:rPr>
        <w:t xml:space="preserve"> </w:t>
      </w:r>
      <w:r w:rsidR="00025133">
        <w:t>BRI</w:t>
      </w:r>
      <w:r w:rsidR="00025133" w:rsidRPr="005F5929">
        <w:rPr>
          <w:lang w:val="bg-BG"/>
        </w:rPr>
        <w:t>940/00</w:t>
      </w:r>
      <w:r w:rsidR="00025133" w:rsidRPr="00025133">
        <w:rPr>
          <w:lang w:val="bg-BG"/>
        </w:rPr>
        <w:t>):</w:t>
      </w:r>
    </w:p>
    <w:p w14:paraId="18A66C28" w14:textId="1209AAAF" w:rsidR="00B13602" w:rsidRDefault="007F02B5" w:rsidP="00333600">
      <w:pPr>
        <w:rPr>
          <w:lang w:val="bg-BG"/>
        </w:rPr>
      </w:pPr>
      <w:r w:rsidRPr="004820BF">
        <w:rPr>
          <w:b/>
          <w:bCs/>
          <w:lang w:val="bg-BG"/>
        </w:rPr>
        <w:t>„</w:t>
      </w:r>
      <w:r w:rsidR="00B13602" w:rsidRPr="004820BF">
        <w:rPr>
          <w:b/>
          <w:bCs/>
          <w:lang w:val="bg-BG"/>
        </w:rPr>
        <w:t>Технополис</w:t>
      </w:r>
      <w:r w:rsidRPr="004820BF">
        <w:rPr>
          <w:b/>
          <w:bCs/>
          <w:lang w:val="bg-BG"/>
        </w:rPr>
        <w:t>“</w:t>
      </w:r>
      <w:r w:rsidR="005C4694">
        <w:rPr>
          <w:lang w:val="bg-BG"/>
        </w:rPr>
        <w:t xml:space="preserve"> – при покупки, направени в кеш (независимо дали на място в търговския обек</w:t>
      </w:r>
      <w:r w:rsidR="004820BF">
        <w:rPr>
          <w:lang w:val="bg-BG"/>
        </w:rPr>
        <w:t xml:space="preserve">т, </w:t>
      </w:r>
      <w:r w:rsidR="00A16128">
        <w:rPr>
          <w:lang w:val="bg-BG"/>
        </w:rPr>
        <w:t xml:space="preserve">или </w:t>
      </w:r>
      <w:r w:rsidR="005C4694">
        <w:rPr>
          <w:lang w:val="bg-BG"/>
        </w:rPr>
        <w:t>онлайн</w:t>
      </w:r>
      <w:r w:rsidR="00A16128">
        <w:rPr>
          <w:lang w:val="bg-BG"/>
        </w:rPr>
        <w:t xml:space="preserve"> покупка, заплатена в кеш при доставка от куриер</w:t>
      </w:r>
      <w:r w:rsidR="005C4694">
        <w:rPr>
          <w:lang w:val="bg-BG"/>
        </w:rPr>
        <w:t>), сумата се изплаща</w:t>
      </w:r>
      <w:r w:rsidR="003D4BF9" w:rsidRPr="003D4BF9">
        <w:rPr>
          <w:lang w:val="bg-BG"/>
        </w:rPr>
        <w:t xml:space="preserve"> </w:t>
      </w:r>
      <w:r w:rsidR="005C4694">
        <w:rPr>
          <w:lang w:val="bg-BG"/>
        </w:rPr>
        <w:t>кеш</w:t>
      </w:r>
      <w:r w:rsidR="004820BF">
        <w:rPr>
          <w:lang w:val="bg-BG"/>
        </w:rPr>
        <w:t xml:space="preserve">; при </w:t>
      </w:r>
      <w:r w:rsidR="004820BF">
        <w:rPr>
          <w:lang w:val="bg-BG"/>
        </w:rPr>
        <w:lastRenderedPageBreak/>
        <w:t>по</w:t>
      </w:r>
      <w:r w:rsidR="00A70904">
        <w:rPr>
          <w:lang w:val="bg-BG"/>
        </w:rPr>
        <w:t>ку</w:t>
      </w:r>
      <w:r w:rsidR="004820BF">
        <w:rPr>
          <w:lang w:val="bg-BG"/>
        </w:rPr>
        <w:t>пки</w:t>
      </w:r>
      <w:r w:rsidR="00A70904">
        <w:rPr>
          <w:lang w:val="bg-BG"/>
        </w:rPr>
        <w:t>,</w:t>
      </w:r>
      <w:r w:rsidR="004820BF">
        <w:rPr>
          <w:lang w:val="bg-BG"/>
        </w:rPr>
        <w:t xml:space="preserve"> платени с карта (независимо дали </w:t>
      </w:r>
      <w:r w:rsidR="00A70904">
        <w:rPr>
          <w:lang w:val="bg-BG"/>
        </w:rPr>
        <w:t>на място в търговските обекти</w:t>
      </w:r>
      <w:r w:rsidR="00A16128">
        <w:rPr>
          <w:lang w:val="bg-BG"/>
        </w:rPr>
        <w:t xml:space="preserve"> или</w:t>
      </w:r>
      <w:r w:rsidR="00A70904">
        <w:rPr>
          <w:lang w:val="bg-BG"/>
        </w:rPr>
        <w:t xml:space="preserve"> </w:t>
      </w:r>
      <w:r w:rsidR="004820BF">
        <w:rPr>
          <w:lang w:val="bg-BG"/>
        </w:rPr>
        <w:t>онлайн</w:t>
      </w:r>
      <w:r w:rsidR="00A16128">
        <w:rPr>
          <w:lang w:val="bg-BG"/>
        </w:rPr>
        <w:t>,</w:t>
      </w:r>
      <w:r w:rsidR="006052E0">
        <w:rPr>
          <w:lang w:val="bg-BG"/>
        </w:rPr>
        <w:t xml:space="preserve"> платени</w:t>
      </w:r>
      <w:r w:rsidR="004820BF">
        <w:rPr>
          <w:lang w:val="bg-BG"/>
        </w:rPr>
        <w:t xml:space="preserve"> </w:t>
      </w:r>
      <w:r w:rsidR="00A70904">
        <w:rPr>
          <w:lang w:val="bg-BG"/>
        </w:rPr>
        <w:t>с карта</w:t>
      </w:r>
      <w:r w:rsidR="006052E0">
        <w:rPr>
          <w:lang w:val="bg-BG"/>
        </w:rPr>
        <w:t>, по банков път или платени с карта</w:t>
      </w:r>
      <w:r w:rsidR="00A70904">
        <w:rPr>
          <w:lang w:val="bg-BG"/>
        </w:rPr>
        <w:t xml:space="preserve"> </w:t>
      </w:r>
      <w:r w:rsidR="004820BF">
        <w:rPr>
          <w:lang w:val="bg-BG"/>
        </w:rPr>
        <w:t>на куриер), сумата се изплаща по</w:t>
      </w:r>
      <w:r w:rsidR="00A70904">
        <w:rPr>
          <w:lang w:val="bg-BG"/>
        </w:rPr>
        <w:t xml:space="preserve"> банковата</w:t>
      </w:r>
      <w:r w:rsidR="004820BF">
        <w:rPr>
          <w:lang w:val="bg-BG"/>
        </w:rPr>
        <w:t xml:space="preserve"> сметка</w:t>
      </w:r>
      <w:r w:rsidR="00A70904">
        <w:rPr>
          <w:lang w:val="bg-BG"/>
        </w:rPr>
        <w:t xml:space="preserve"> на крайния потребител, която той предоставя на търговеца в обекта, от който е закупен уреда. </w:t>
      </w:r>
    </w:p>
    <w:p w14:paraId="7ACD8952" w14:textId="197DC08D" w:rsidR="00B13602" w:rsidRPr="003A0E19" w:rsidRDefault="007F02B5" w:rsidP="00333600">
      <w:pPr>
        <w:rPr>
          <w:lang w:val="bg-BG"/>
        </w:rPr>
      </w:pPr>
      <w:r w:rsidRPr="003A0E19">
        <w:rPr>
          <w:b/>
          <w:bCs/>
          <w:lang w:val="bg-BG"/>
        </w:rPr>
        <w:t>„</w:t>
      </w:r>
      <w:r w:rsidR="00B13602" w:rsidRPr="003A0E19">
        <w:rPr>
          <w:b/>
          <w:bCs/>
          <w:lang w:val="bg-BG"/>
        </w:rPr>
        <w:t>Техномаркет</w:t>
      </w:r>
      <w:r w:rsidRPr="003A0E19">
        <w:rPr>
          <w:b/>
          <w:bCs/>
          <w:lang w:val="bg-BG"/>
        </w:rPr>
        <w:t>“</w:t>
      </w:r>
      <w:r w:rsidR="003A0E19" w:rsidRPr="003A0E19">
        <w:rPr>
          <w:lang w:val="bg-BG"/>
        </w:rPr>
        <w:t xml:space="preserve"> -</w:t>
      </w:r>
      <w:r w:rsidR="003B4677" w:rsidRPr="003B4677">
        <w:rPr>
          <w:lang w:val="bg-BG"/>
        </w:rPr>
        <w:t xml:space="preserve"> при покупки, направени в кеш на място в търговския обект, сумата се изплаща кеш; при покупки, платени с карта (независимо дали на място в търговските обекти или онлайн, платени с карта, по банков път</w:t>
      </w:r>
      <w:r w:rsidR="003B4677">
        <w:rPr>
          <w:lang w:val="bg-BG"/>
        </w:rPr>
        <w:t>)</w:t>
      </w:r>
      <w:r w:rsidR="003B4677" w:rsidRPr="003B4677">
        <w:rPr>
          <w:lang w:val="bg-BG"/>
        </w:rPr>
        <w:t xml:space="preserve">, </w:t>
      </w:r>
      <w:r w:rsidR="003B4677">
        <w:rPr>
          <w:lang w:val="bg-BG"/>
        </w:rPr>
        <w:t>както и такива</w:t>
      </w:r>
      <w:r w:rsidR="003B4677" w:rsidRPr="003B4677">
        <w:rPr>
          <w:lang w:val="bg-BG"/>
        </w:rPr>
        <w:t xml:space="preserve"> платени в кеш или  с карта на куриер</w:t>
      </w:r>
      <w:r w:rsidR="003B4677">
        <w:rPr>
          <w:lang w:val="bg-BG"/>
        </w:rPr>
        <w:t xml:space="preserve">, </w:t>
      </w:r>
      <w:r w:rsidR="003B4677" w:rsidRPr="003B4677">
        <w:rPr>
          <w:lang w:val="bg-BG"/>
        </w:rPr>
        <w:t>сумата се изплаща по банковата сметка на крайния потребител, която той предоставя на търговеца в обекта, от който е закупен уреда.</w:t>
      </w:r>
      <w:r w:rsidR="003B4677">
        <w:rPr>
          <w:lang w:val="bg-BG"/>
        </w:rPr>
        <w:t xml:space="preserve"> </w:t>
      </w:r>
      <w:r w:rsidR="003A0E19" w:rsidRPr="003A0E19">
        <w:rPr>
          <w:lang w:val="bg-BG"/>
        </w:rPr>
        <w:t xml:space="preserve"> </w:t>
      </w:r>
    </w:p>
    <w:p w14:paraId="7A388E6D" w14:textId="5C9E307A" w:rsidR="00B13602" w:rsidRPr="008F7BCF" w:rsidRDefault="007F02B5" w:rsidP="00333600">
      <w:pPr>
        <w:rPr>
          <w:lang w:val="bg-BG"/>
        </w:rPr>
      </w:pPr>
      <w:r w:rsidRPr="008F7BCF">
        <w:rPr>
          <w:b/>
          <w:bCs/>
          <w:lang w:val="bg-BG"/>
        </w:rPr>
        <w:t>„</w:t>
      </w:r>
      <w:r w:rsidR="00B13602" w:rsidRPr="008F7BCF">
        <w:rPr>
          <w:b/>
          <w:bCs/>
          <w:lang w:val="bg-BG"/>
        </w:rPr>
        <w:t>Зора</w:t>
      </w:r>
      <w:r w:rsidRPr="008F7BCF">
        <w:rPr>
          <w:b/>
          <w:bCs/>
          <w:lang w:val="bg-BG"/>
        </w:rPr>
        <w:t>“</w:t>
      </w:r>
      <w:r w:rsidR="008F7BCF" w:rsidRPr="008F7BCF">
        <w:rPr>
          <w:lang w:val="bg-BG"/>
        </w:rPr>
        <w:t xml:space="preserve"> - </w:t>
      </w:r>
      <w:r w:rsidR="008F7BCF">
        <w:rPr>
          <w:lang w:val="bg-BG"/>
        </w:rPr>
        <w:t xml:space="preserve">при покупки, направени в кеш </w:t>
      </w:r>
      <w:r w:rsidR="003B4677" w:rsidRPr="003B4677">
        <w:rPr>
          <w:lang w:val="bg-BG"/>
        </w:rPr>
        <w:t>на място в търговския обект</w:t>
      </w:r>
      <w:r w:rsidR="003B4677">
        <w:rPr>
          <w:lang w:val="bg-BG"/>
        </w:rPr>
        <w:t xml:space="preserve">, </w:t>
      </w:r>
      <w:r w:rsidR="008F7BCF">
        <w:rPr>
          <w:lang w:val="bg-BG"/>
        </w:rPr>
        <w:t>сумата се изплаща</w:t>
      </w:r>
      <w:r w:rsidR="008F7BCF" w:rsidRPr="003D4BF9">
        <w:rPr>
          <w:lang w:val="bg-BG"/>
        </w:rPr>
        <w:t xml:space="preserve"> </w:t>
      </w:r>
      <w:r w:rsidR="008F7BCF">
        <w:rPr>
          <w:lang w:val="bg-BG"/>
        </w:rPr>
        <w:t>кеш; при покупки, платени с карта (независимо дали на място в търговските обекти или онлайн, или платени към момента на доставка на куриер), сумата се изплаща по банковата сметка на крайния потребител, която той предоставя на търговеца в обекта, от който е закупен уреда.</w:t>
      </w:r>
    </w:p>
    <w:p w14:paraId="7EB058E2" w14:textId="3F567629" w:rsidR="00B13602" w:rsidRPr="00A70904" w:rsidRDefault="007F02B5" w:rsidP="00333600">
      <w:pPr>
        <w:rPr>
          <w:lang w:val="bg-BG"/>
        </w:rPr>
      </w:pPr>
      <w:r w:rsidRPr="00A70904">
        <w:rPr>
          <w:b/>
          <w:bCs/>
          <w:lang w:val="bg-BG"/>
        </w:rPr>
        <w:t>„</w:t>
      </w:r>
      <w:r w:rsidR="00B13602" w:rsidRPr="00A70904">
        <w:rPr>
          <w:b/>
          <w:bCs/>
          <w:lang w:val="bg-BG"/>
        </w:rPr>
        <w:t>Техмарт</w:t>
      </w:r>
      <w:r w:rsidRPr="00A70904">
        <w:rPr>
          <w:b/>
          <w:bCs/>
          <w:lang w:val="bg-BG"/>
        </w:rPr>
        <w:t>“</w:t>
      </w:r>
      <w:r w:rsidR="00A70904" w:rsidRPr="00A70904">
        <w:rPr>
          <w:lang w:val="bg-BG"/>
        </w:rPr>
        <w:t xml:space="preserve"> </w:t>
      </w:r>
      <w:r w:rsidR="00A70904">
        <w:rPr>
          <w:lang w:val="bg-BG"/>
        </w:rPr>
        <w:t>–</w:t>
      </w:r>
      <w:r w:rsidR="00A70904" w:rsidRPr="00A70904">
        <w:rPr>
          <w:lang w:val="bg-BG"/>
        </w:rPr>
        <w:t xml:space="preserve"> </w:t>
      </w:r>
      <w:r w:rsidR="00A70904">
        <w:rPr>
          <w:lang w:val="bg-BG"/>
        </w:rPr>
        <w:t>сумата се изплаща по банковата сметка на крайния потребител, която той предоставя на търговеца в обекта, от който е закупен уреда.</w:t>
      </w:r>
    </w:p>
    <w:p w14:paraId="337C5402" w14:textId="799EBA25" w:rsidR="00B13602" w:rsidRDefault="007F02B5" w:rsidP="00333600">
      <w:pPr>
        <w:rPr>
          <w:lang w:val="bg-BG"/>
        </w:rPr>
      </w:pPr>
      <w:r w:rsidRPr="004820BF">
        <w:rPr>
          <w:b/>
          <w:bCs/>
          <w:lang w:val="bg-BG"/>
        </w:rPr>
        <w:t>„</w:t>
      </w:r>
      <w:r w:rsidR="00B13602" w:rsidRPr="004820BF">
        <w:rPr>
          <w:b/>
          <w:bCs/>
          <w:lang w:val="bg-BG"/>
        </w:rPr>
        <w:t>Техномикс</w:t>
      </w:r>
      <w:r w:rsidRPr="004820BF">
        <w:rPr>
          <w:b/>
          <w:bCs/>
          <w:lang w:val="bg-BG"/>
        </w:rPr>
        <w:t>“</w:t>
      </w:r>
      <w:r w:rsidR="004820BF">
        <w:rPr>
          <w:lang w:val="bg-BG"/>
        </w:rPr>
        <w:t xml:space="preserve"> – компенсацията се изплаща кеш</w:t>
      </w:r>
      <w:r w:rsidR="006052E0">
        <w:rPr>
          <w:lang w:val="bg-BG"/>
        </w:rPr>
        <w:t>.</w:t>
      </w:r>
    </w:p>
    <w:p w14:paraId="0EAD553A" w14:textId="22298279" w:rsidR="00B13602" w:rsidRDefault="00B13602" w:rsidP="00333600">
      <w:pPr>
        <w:rPr>
          <w:lang w:val="bg-BG"/>
        </w:rPr>
      </w:pPr>
      <w:r w:rsidRPr="003D4BF9">
        <w:rPr>
          <w:b/>
          <w:bCs/>
        </w:rPr>
        <w:t>Philips</w:t>
      </w:r>
      <w:r w:rsidRPr="003D4BF9">
        <w:rPr>
          <w:b/>
          <w:bCs/>
          <w:lang w:val="bg-BG"/>
        </w:rPr>
        <w:t xml:space="preserve"> </w:t>
      </w:r>
      <w:r w:rsidRPr="003D4BF9">
        <w:rPr>
          <w:b/>
          <w:bCs/>
        </w:rPr>
        <w:t>Online</w:t>
      </w:r>
      <w:r w:rsidRPr="003D4BF9">
        <w:rPr>
          <w:b/>
          <w:bCs/>
          <w:lang w:val="bg-BG"/>
        </w:rPr>
        <w:t xml:space="preserve"> магазин</w:t>
      </w:r>
      <w:r>
        <w:rPr>
          <w:lang w:val="bg-BG"/>
        </w:rPr>
        <w:t>*</w:t>
      </w:r>
    </w:p>
    <w:p w14:paraId="0381ED52" w14:textId="6F3AC834" w:rsidR="00B13602" w:rsidRDefault="00B13602" w:rsidP="00333600">
      <w:pPr>
        <w:rPr>
          <w:lang w:val="bg-BG"/>
        </w:rPr>
      </w:pPr>
      <w:r>
        <w:rPr>
          <w:lang w:val="bg-BG"/>
        </w:rPr>
        <w:t>*Промоцията е валидна само за продукти от посочената серия, чиято стойност е платена по банков път.</w:t>
      </w:r>
    </w:p>
    <w:p w14:paraId="79785E15" w14:textId="77777777" w:rsidR="00B13602" w:rsidRPr="00B13602" w:rsidRDefault="00B13602" w:rsidP="00333600">
      <w:pPr>
        <w:rPr>
          <w:lang w:val="bg-BG"/>
        </w:rPr>
      </w:pPr>
    </w:p>
    <w:sectPr w:rsidR="00B13602" w:rsidRPr="00B13602" w:rsidSect="00333600">
      <w:footerReference w:type="default" r:id="rId15"/>
      <w:footerReference w:type="first" r:id="rId16"/>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BBD1" w14:textId="77777777" w:rsidR="00333600" w:rsidRDefault="00333600">
      <w:r>
        <w:separator/>
      </w:r>
    </w:p>
  </w:endnote>
  <w:endnote w:type="continuationSeparator" w:id="0">
    <w:p w14:paraId="24FAAA1F" w14:textId="77777777" w:rsidR="00333600" w:rsidRDefault="0033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5612"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09C6"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9D93" w14:textId="77777777" w:rsidR="00333600" w:rsidRDefault="00333600">
      <w:r>
        <w:separator/>
      </w:r>
    </w:p>
  </w:footnote>
  <w:footnote w:type="continuationSeparator" w:id="0">
    <w:p w14:paraId="45E410A2" w14:textId="77777777" w:rsidR="00333600" w:rsidRDefault="0033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E3700ED"/>
    <w:multiLevelType w:val="multilevel"/>
    <w:tmpl w:val="574087B6"/>
    <w:numStyleLink w:val="Philipsbullets"/>
  </w:abstractNum>
  <w:abstractNum w:abstractNumId="16"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674592">
    <w:abstractNumId w:val="14"/>
  </w:num>
  <w:num w:numId="2" w16cid:durableId="549806064">
    <w:abstractNumId w:val="13"/>
  </w:num>
  <w:num w:numId="3" w16cid:durableId="597181203">
    <w:abstractNumId w:val="15"/>
  </w:num>
  <w:num w:numId="4" w16cid:durableId="118450196">
    <w:abstractNumId w:val="9"/>
  </w:num>
  <w:num w:numId="5" w16cid:durableId="803891518">
    <w:abstractNumId w:val="7"/>
  </w:num>
  <w:num w:numId="6" w16cid:durableId="973024837">
    <w:abstractNumId w:val="6"/>
  </w:num>
  <w:num w:numId="7" w16cid:durableId="347679218">
    <w:abstractNumId w:val="5"/>
  </w:num>
  <w:num w:numId="8" w16cid:durableId="1220046255">
    <w:abstractNumId w:val="4"/>
  </w:num>
  <w:num w:numId="9" w16cid:durableId="735857227">
    <w:abstractNumId w:val="8"/>
  </w:num>
  <w:num w:numId="10" w16cid:durableId="709644582">
    <w:abstractNumId w:val="3"/>
  </w:num>
  <w:num w:numId="11" w16cid:durableId="1068263864">
    <w:abstractNumId w:val="2"/>
  </w:num>
  <w:num w:numId="12" w16cid:durableId="127211849">
    <w:abstractNumId w:val="1"/>
  </w:num>
  <w:num w:numId="13" w16cid:durableId="174851761">
    <w:abstractNumId w:val="0"/>
  </w:num>
  <w:num w:numId="14" w16cid:durableId="1397167656">
    <w:abstractNumId w:val="11"/>
  </w:num>
  <w:num w:numId="15" w16cid:durableId="2028678718">
    <w:abstractNumId w:val="16"/>
  </w:num>
  <w:num w:numId="16" w16cid:durableId="741828421">
    <w:abstractNumId w:val="12"/>
  </w:num>
  <w:num w:numId="17" w16cid:durableId="119999412">
    <w:abstractNumId w:val="10"/>
  </w:num>
  <w:num w:numId="18" w16cid:durableId="972104491">
    <w:abstractNumId w:val="10"/>
  </w:num>
  <w:num w:numId="19" w16cid:durableId="1726028951">
    <w:abstractNumId w:val="10"/>
  </w:num>
  <w:num w:numId="20" w16cid:durableId="111393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00"/>
    <w:rsid w:val="0001308C"/>
    <w:rsid w:val="00014F84"/>
    <w:rsid w:val="00025133"/>
    <w:rsid w:val="000253AF"/>
    <w:rsid w:val="000260FC"/>
    <w:rsid w:val="00035A19"/>
    <w:rsid w:val="00047D5C"/>
    <w:rsid w:val="00056E22"/>
    <w:rsid w:val="00057296"/>
    <w:rsid w:val="00061584"/>
    <w:rsid w:val="0006666F"/>
    <w:rsid w:val="00070643"/>
    <w:rsid w:val="000809D3"/>
    <w:rsid w:val="00081964"/>
    <w:rsid w:val="00091FB2"/>
    <w:rsid w:val="000943AB"/>
    <w:rsid w:val="0009471A"/>
    <w:rsid w:val="000D2E72"/>
    <w:rsid w:val="000F2014"/>
    <w:rsid w:val="000F2F8C"/>
    <w:rsid w:val="000F713C"/>
    <w:rsid w:val="00101C7A"/>
    <w:rsid w:val="00117A79"/>
    <w:rsid w:val="00121365"/>
    <w:rsid w:val="00124843"/>
    <w:rsid w:val="00125C20"/>
    <w:rsid w:val="00144CAE"/>
    <w:rsid w:val="00151AE9"/>
    <w:rsid w:val="0016378F"/>
    <w:rsid w:val="00176325"/>
    <w:rsid w:val="00195ADF"/>
    <w:rsid w:val="00195C05"/>
    <w:rsid w:val="001A19B9"/>
    <w:rsid w:val="001A66A0"/>
    <w:rsid w:val="001B3DDF"/>
    <w:rsid w:val="001C2732"/>
    <w:rsid w:val="001E388F"/>
    <w:rsid w:val="001E4783"/>
    <w:rsid w:val="00205E8C"/>
    <w:rsid w:val="002200B8"/>
    <w:rsid w:val="00221DD3"/>
    <w:rsid w:val="00235CAC"/>
    <w:rsid w:val="00242321"/>
    <w:rsid w:val="00255825"/>
    <w:rsid w:val="00274407"/>
    <w:rsid w:val="00293FCB"/>
    <w:rsid w:val="00295967"/>
    <w:rsid w:val="002C3953"/>
    <w:rsid w:val="002D465C"/>
    <w:rsid w:val="002E2AE1"/>
    <w:rsid w:val="002F7529"/>
    <w:rsid w:val="002F7FAA"/>
    <w:rsid w:val="0030236F"/>
    <w:rsid w:val="00303852"/>
    <w:rsid w:val="0032047C"/>
    <w:rsid w:val="00321D12"/>
    <w:rsid w:val="0032484E"/>
    <w:rsid w:val="00332983"/>
    <w:rsid w:val="00333600"/>
    <w:rsid w:val="00334962"/>
    <w:rsid w:val="00350F6A"/>
    <w:rsid w:val="0035650B"/>
    <w:rsid w:val="00363923"/>
    <w:rsid w:val="00363C0C"/>
    <w:rsid w:val="003662C0"/>
    <w:rsid w:val="00383300"/>
    <w:rsid w:val="003A0E19"/>
    <w:rsid w:val="003A2068"/>
    <w:rsid w:val="003B4677"/>
    <w:rsid w:val="003C7BC4"/>
    <w:rsid w:val="003D4BF9"/>
    <w:rsid w:val="003E696C"/>
    <w:rsid w:val="00412931"/>
    <w:rsid w:val="00412D07"/>
    <w:rsid w:val="00431130"/>
    <w:rsid w:val="0044687A"/>
    <w:rsid w:val="004538EB"/>
    <w:rsid w:val="0047062D"/>
    <w:rsid w:val="00475974"/>
    <w:rsid w:val="004820BF"/>
    <w:rsid w:val="004A2ADB"/>
    <w:rsid w:val="004A3030"/>
    <w:rsid w:val="004D5872"/>
    <w:rsid w:val="004E1F45"/>
    <w:rsid w:val="00506783"/>
    <w:rsid w:val="00514AB2"/>
    <w:rsid w:val="00515460"/>
    <w:rsid w:val="00516FC9"/>
    <w:rsid w:val="0054717D"/>
    <w:rsid w:val="0054754D"/>
    <w:rsid w:val="00553441"/>
    <w:rsid w:val="005569F2"/>
    <w:rsid w:val="00564722"/>
    <w:rsid w:val="00570A71"/>
    <w:rsid w:val="00591CBB"/>
    <w:rsid w:val="005A1350"/>
    <w:rsid w:val="005C1255"/>
    <w:rsid w:val="005C4694"/>
    <w:rsid w:val="005D0415"/>
    <w:rsid w:val="005D37DC"/>
    <w:rsid w:val="005E7277"/>
    <w:rsid w:val="005F5929"/>
    <w:rsid w:val="0060195B"/>
    <w:rsid w:val="00601965"/>
    <w:rsid w:val="006052E0"/>
    <w:rsid w:val="006204FC"/>
    <w:rsid w:val="006328A8"/>
    <w:rsid w:val="00647982"/>
    <w:rsid w:val="00671080"/>
    <w:rsid w:val="00671BF6"/>
    <w:rsid w:val="006769C4"/>
    <w:rsid w:val="00694039"/>
    <w:rsid w:val="006A3710"/>
    <w:rsid w:val="006E365A"/>
    <w:rsid w:val="006F50A9"/>
    <w:rsid w:val="00700037"/>
    <w:rsid w:val="00713A54"/>
    <w:rsid w:val="007210D5"/>
    <w:rsid w:val="0072438F"/>
    <w:rsid w:val="007265AF"/>
    <w:rsid w:val="0073157C"/>
    <w:rsid w:val="007419B6"/>
    <w:rsid w:val="00754D1D"/>
    <w:rsid w:val="00765796"/>
    <w:rsid w:val="00767F9F"/>
    <w:rsid w:val="007852E7"/>
    <w:rsid w:val="00790D2E"/>
    <w:rsid w:val="0079197B"/>
    <w:rsid w:val="00792028"/>
    <w:rsid w:val="00797E61"/>
    <w:rsid w:val="007A30C5"/>
    <w:rsid w:val="007B0E0A"/>
    <w:rsid w:val="007B1B4C"/>
    <w:rsid w:val="007E0E89"/>
    <w:rsid w:val="007E5BD0"/>
    <w:rsid w:val="007E7D83"/>
    <w:rsid w:val="007F02B5"/>
    <w:rsid w:val="007F6091"/>
    <w:rsid w:val="007F663B"/>
    <w:rsid w:val="008065CA"/>
    <w:rsid w:val="00827DB3"/>
    <w:rsid w:val="00832AD7"/>
    <w:rsid w:val="00836332"/>
    <w:rsid w:val="00837998"/>
    <w:rsid w:val="00843C0E"/>
    <w:rsid w:val="008479D7"/>
    <w:rsid w:val="008608DA"/>
    <w:rsid w:val="008632D7"/>
    <w:rsid w:val="008751A8"/>
    <w:rsid w:val="00880FB4"/>
    <w:rsid w:val="00893E98"/>
    <w:rsid w:val="008A5A22"/>
    <w:rsid w:val="008B7393"/>
    <w:rsid w:val="008B7637"/>
    <w:rsid w:val="008C731D"/>
    <w:rsid w:val="008F3B50"/>
    <w:rsid w:val="008F4C19"/>
    <w:rsid w:val="008F7BCF"/>
    <w:rsid w:val="008F7DC3"/>
    <w:rsid w:val="009249FF"/>
    <w:rsid w:val="00933389"/>
    <w:rsid w:val="009432E0"/>
    <w:rsid w:val="0094371D"/>
    <w:rsid w:val="00962D0E"/>
    <w:rsid w:val="00974F64"/>
    <w:rsid w:val="00976DEC"/>
    <w:rsid w:val="009836E6"/>
    <w:rsid w:val="009A302D"/>
    <w:rsid w:val="009A4FCC"/>
    <w:rsid w:val="009B03CB"/>
    <w:rsid w:val="009B42C6"/>
    <w:rsid w:val="009C6E8C"/>
    <w:rsid w:val="009D0765"/>
    <w:rsid w:val="009E2945"/>
    <w:rsid w:val="009F0F23"/>
    <w:rsid w:val="00A0626A"/>
    <w:rsid w:val="00A16128"/>
    <w:rsid w:val="00A1692B"/>
    <w:rsid w:val="00A45509"/>
    <w:rsid w:val="00A5538C"/>
    <w:rsid w:val="00A613E1"/>
    <w:rsid w:val="00A70904"/>
    <w:rsid w:val="00A86808"/>
    <w:rsid w:val="00AA1551"/>
    <w:rsid w:val="00AA3BCC"/>
    <w:rsid w:val="00AA61A6"/>
    <w:rsid w:val="00AB1495"/>
    <w:rsid w:val="00AD28C2"/>
    <w:rsid w:val="00AD7FD4"/>
    <w:rsid w:val="00AF74AD"/>
    <w:rsid w:val="00B10EEE"/>
    <w:rsid w:val="00B13602"/>
    <w:rsid w:val="00B22224"/>
    <w:rsid w:val="00B26DE8"/>
    <w:rsid w:val="00B279D3"/>
    <w:rsid w:val="00B34DB7"/>
    <w:rsid w:val="00B63A04"/>
    <w:rsid w:val="00B72E54"/>
    <w:rsid w:val="00B77B78"/>
    <w:rsid w:val="00BA3F5F"/>
    <w:rsid w:val="00BA71D4"/>
    <w:rsid w:val="00BC239F"/>
    <w:rsid w:val="00BC345B"/>
    <w:rsid w:val="00C114F5"/>
    <w:rsid w:val="00C16D9B"/>
    <w:rsid w:val="00C32A54"/>
    <w:rsid w:val="00C42352"/>
    <w:rsid w:val="00C42A54"/>
    <w:rsid w:val="00C4442C"/>
    <w:rsid w:val="00C73796"/>
    <w:rsid w:val="00C777E8"/>
    <w:rsid w:val="00C80E08"/>
    <w:rsid w:val="00C83FA7"/>
    <w:rsid w:val="00C90041"/>
    <w:rsid w:val="00C96175"/>
    <w:rsid w:val="00CC4CE1"/>
    <w:rsid w:val="00CE2BA4"/>
    <w:rsid w:val="00CE46FA"/>
    <w:rsid w:val="00CF4E87"/>
    <w:rsid w:val="00D17ECB"/>
    <w:rsid w:val="00D24E16"/>
    <w:rsid w:val="00D31A0E"/>
    <w:rsid w:val="00D426B5"/>
    <w:rsid w:val="00D56FC7"/>
    <w:rsid w:val="00D60AE9"/>
    <w:rsid w:val="00D901BA"/>
    <w:rsid w:val="00D948B8"/>
    <w:rsid w:val="00D957C3"/>
    <w:rsid w:val="00D95C54"/>
    <w:rsid w:val="00DA60CC"/>
    <w:rsid w:val="00DB0D0D"/>
    <w:rsid w:val="00DB738F"/>
    <w:rsid w:val="00DC72B7"/>
    <w:rsid w:val="00DD3D62"/>
    <w:rsid w:val="00DE5EA6"/>
    <w:rsid w:val="00DF1C2B"/>
    <w:rsid w:val="00E10A1F"/>
    <w:rsid w:val="00E17F57"/>
    <w:rsid w:val="00E2088F"/>
    <w:rsid w:val="00E331B3"/>
    <w:rsid w:val="00E40199"/>
    <w:rsid w:val="00E439A6"/>
    <w:rsid w:val="00E502E5"/>
    <w:rsid w:val="00E529B9"/>
    <w:rsid w:val="00E60953"/>
    <w:rsid w:val="00E62463"/>
    <w:rsid w:val="00E702DF"/>
    <w:rsid w:val="00E70F79"/>
    <w:rsid w:val="00E73C6E"/>
    <w:rsid w:val="00E84385"/>
    <w:rsid w:val="00E85731"/>
    <w:rsid w:val="00E8780D"/>
    <w:rsid w:val="00EA175A"/>
    <w:rsid w:val="00EB1008"/>
    <w:rsid w:val="00EB207D"/>
    <w:rsid w:val="00EC7BB4"/>
    <w:rsid w:val="00F11B0F"/>
    <w:rsid w:val="00F224EF"/>
    <w:rsid w:val="00F42925"/>
    <w:rsid w:val="00F42983"/>
    <w:rsid w:val="00F64725"/>
    <w:rsid w:val="00F65BD6"/>
    <w:rsid w:val="00F72B37"/>
    <w:rsid w:val="00F77841"/>
    <w:rsid w:val="00F77C4A"/>
    <w:rsid w:val="00F8296A"/>
    <w:rsid w:val="00FA0085"/>
    <w:rsid w:val="00FA040B"/>
    <w:rsid w:val="00FA14EC"/>
    <w:rsid w:val="00FB0F94"/>
    <w:rsid w:val="00FB326A"/>
    <w:rsid w:val="00FF2F34"/>
    <w:rsid w:val="00FF5094"/>
    <w:rsid w:val="00FF5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customStyle="1" w:styleId="UnresolvedMention1">
    <w:name w:val="Unresolved Mention1"/>
    <w:basedOn w:val="DefaultParagraphFont"/>
    <w:uiPriority w:val="99"/>
    <w:semiHidden/>
    <w:unhideWhenUsed/>
    <w:rsid w:val="00FA0085"/>
    <w:rPr>
      <w:color w:val="605E5C"/>
      <w:shd w:val="clear" w:color="auto" w:fill="E1DFDD"/>
    </w:rPr>
  </w:style>
  <w:style w:type="character" w:customStyle="1" w:styleId="notranslate">
    <w:name w:val="notranslate"/>
    <w:basedOn w:val="DefaultParagraphFont"/>
    <w:rsid w:val="00D24E16"/>
  </w:style>
  <w:style w:type="paragraph" w:customStyle="1" w:styleId="Default">
    <w:name w:val="Default"/>
    <w:rsid w:val="00D24E16"/>
    <w:pPr>
      <w:autoSpaceDE w:val="0"/>
      <w:autoSpaceDN w:val="0"/>
      <w:adjustRightInd w:val="0"/>
    </w:pPr>
    <w:rPr>
      <w:rFonts w:ascii="Century Gothic" w:hAnsi="Century Gothic" w:cs="Century Gothic"/>
      <w:color w:val="000000"/>
      <w:sz w:val="24"/>
      <w:szCs w:val="24"/>
      <w:lang w:val="bg-BG" w:eastAsia="bg-BG"/>
    </w:rPr>
  </w:style>
  <w:style w:type="paragraph" w:styleId="Revision">
    <w:name w:val="Revision"/>
    <w:hidden/>
    <w:uiPriority w:val="99"/>
    <w:semiHidden/>
    <w:rsid w:val="00412D07"/>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533">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368215122">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hilips.bg/a-w/privacy-notic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hilips.bg/a-w/privacy-not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22130\AppData\Local\Temp\Templafy\WordVsto\4ydwtr3s.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blank","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C181BAD3-D615-4BFE-806F-F2F44F1E3EBC}">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22a3f1e7-1ad8-4567-967d-700183da1d1b"/>
    <ds:schemaRef ds:uri="aacb7df8-672f-46f2-977f-893ce5cef86b"/>
    <ds:schemaRef ds:uri="http://www.w3.org/XML/1998/namespace"/>
    <ds:schemaRef ds:uri="http://purl.org/dc/terms/"/>
  </ds:schemaRefs>
</ds:datastoreItem>
</file>

<file path=customXml/itemProps2.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B1C85-F2C7-4547-A7A0-A962A7504338}">
  <ds:schemaRefs>
    <ds:schemaRef ds:uri="http://schemas.openxmlformats.org/officeDocument/2006/bibliography"/>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4ydwtr3s</Template>
  <TotalTime>0</TotalTime>
  <Pages>7</Pages>
  <Words>2504</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2025-01-15T08:18:00Z</dcterms:created>
  <dcterms:modified xsi:type="dcterms:W3CDTF">2025-01-15T08:36:00Z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637670524448772050</vt:lpwstr>
  </property>
  <property fmtid="{D5CDD505-2E9C-101B-9397-08002B2CF9AE}" pid="6" name="TemplafyFromBlank">
    <vt:bool>true</vt:bool>
  </property>
</Properties>
</file>